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91895C" w14:textId="77777777" w:rsidR="00BF21A9" w:rsidRDefault="00BF21A9" w:rsidP="00BF21A9">
      <w:pPr>
        <w:pStyle w:val="berschriftALBA1"/>
        <w:jc w:val="center"/>
      </w:pPr>
      <w:r>
        <w:t>Kooperationsvereinbarung</w:t>
      </w:r>
    </w:p>
    <w:p w14:paraId="3F4F6B09" w14:textId="77777777" w:rsidR="00BF21A9" w:rsidRDefault="00BF21A9" w:rsidP="00BF21A9">
      <w:pPr>
        <w:pStyle w:val="berschriftALBA2"/>
        <w:jc w:val="center"/>
      </w:pPr>
      <w:r>
        <w:t>für den Kooperationsverbund „…“</w:t>
      </w:r>
    </w:p>
    <w:p w14:paraId="64C9FF3A" w14:textId="77777777" w:rsidR="00BF21A9" w:rsidRPr="00BF21A9" w:rsidRDefault="00BF21A9" w:rsidP="00BF21A9"/>
    <w:p w14:paraId="34512E6F" w14:textId="77777777" w:rsidR="00BF21A9" w:rsidRDefault="00BF21A9" w:rsidP="00BF21A9">
      <w:pPr>
        <w:jc w:val="center"/>
      </w:pPr>
      <w:r>
        <w:t>als Teil der Initiative SPORT VERNETZT</w:t>
      </w:r>
    </w:p>
    <w:p w14:paraId="296F346A" w14:textId="77777777" w:rsidR="00C9553D" w:rsidRDefault="00C9553D" w:rsidP="00BF21A9">
      <w:pPr>
        <w:jc w:val="center"/>
      </w:pPr>
    </w:p>
    <w:p w14:paraId="2A3A830D" w14:textId="77777777" w:rsidR="00C9553D" w:rsidRDefault="00C9553D" w:rsidP="00C9553D">
      <w:pPr>
        <w:pStyle w:val="berschriftALBA2"/>
        <w:jc w:val="center"/>
      </w:pPr>
      <w:r>
        <w:t>Institutionen im Verbund:</w:t>
      </w:r>
    </w:p>
    <w:p w14:paraId="21C25A93" w14:textId="77777777" w:rsidR="00C9553D" w:rsidRPr="00C9553D" w:rsidRDefault="00C9553D" w:rsidP="00C9553D"/>
    <w:p w14:paraId="38196C81" w14:textId="77777777" w:rsidR="00C9553D" w:rsidRDefault="00C9553D" w:rsidP="00C9553D">
      <w:pPr>
        <w:pStyle w:val="berschriftALBA3"/>
      </w:pPr>
      <w:r>
        <w:t>Sportvereine</w:t>
      </w:r>
    </w:p>
    <w:p w14:paraId="4264660F" w14:textId="77777777" w:rsidR="00C9553D" w:rsidRPr="00C9553D" w:rsidRDefault="00C9553D" w:rsidP="00C9553D"/>
    <w:p w14:paraId="20AC1515" w14:textId="77777777" w:rsidR="00C9553D" w:rsidRDefault="00C9553D" w:rsidP="00C9553D">
      <w:pPr>
        <w:rPr>
          <w:highlight w:val="yellow"/>
        </w:rPr>
      </w:pPr>
      <w:r w:rsidRPr="00C9553D">
        <w:rPr>
          <w:highlight w:val="yellow"/>
        </w:rPr>
        <w:t>Vereine</w:t>
      </w:r>
    </w:p>
    <w:p w14:paraId="04B192FC" w14:textId="77777777" w:rsidR="00C9553D" w:rsidRDefault="00C9553D" w:rsidP="00C9553D"/>
    <w:p w14:paraId="2B60848C" w14:textId="77777777" w:rsidR="00C9553D" w:rsidRDefault="00C9553D" w:rsidP="00C9553D">
      <w:pPr>
        <w:pStyle w:val="berschriftALBA3"/>
      </w:pPr>
      <w:r>
        <w:t>Partnereinrichtungen</w:t>
      </w:r>
    </w:p>
    <w:p w14:paraId="30C9AEC6" w14:textId="77777777" w:rsidR="00C9553D" w:rsidRPr="00C9553D" w:rsidRDefault="00C9553D" w:rsidP="00C9553D"/>
    <w:p w14:paraId="4442B972" w14:textId="77777777" w:rsidR="00C9553D" w:rsidRDefault="00C9553D" w:rsidP="00C9553D">
      <w:pPr>
        <w:rPr>
          <w:highlight w:val="yellow"/>
        </w:rPr>
      </w:pPr>
      <w:r w:rsidRPr="009D70C9">
        <w:rPr>
          <w:highlight w:val="yellow"/>
        </w:rPr>
        <w:t>Kindertageseinrichtungen</w:t>
      </w:r>
    </w:p>
    <w:p w14:paraId="4ED12A3F" w14:textId="77777777" w:rsidR="00C9553D" w:rsidRPr="009D70C9" w:rsidRDefault="00C9553D" w:rsidP="00C9553D">
      <w:pPr>
        <w:rPr>
          <w:highlight w:val="yellow"/>
        </w:rPr>
      </w:pPr>
      <w:r w:rsidRPr="009D70C9">
        <w:rPr>
          <w:highlight w:val="yellow"/>
        </w:rPr>
        <w:br/>
        <w:t>Schulen</w:t>
      </w:r>
    </w:p>
    <w:p w14:paraId="494E98F0" w14:textId="77777777" w:rsidR="00C9553D" w:rsidRPr="009D70C9" w:rsidRDefault="00C9553D" w:rsidP="00C9553D">
      <w:r w:rsidRPr="009D70C9">
        <w:rPr>
          <w:highlight w:val="yellow"/>
        </w:rPr>
        <w:br/>
        <w:t>Soziale Träger</w:t>
      </w:r>
    </w:p>
    <w:p w14:paraId="674E1829" w14:textId="77777777" w:rsidR="00C9553D" w:rsidRDefault="00C9553D" w:rsidP="00C9553D"/>
    <w:p w14:paraId="3A01C917" w14:textId="77777777" w:rsidR="00C9553D" w:rsidRDefault="00C9553D" w:rsidP="00C9553D">
      <w:pPr>
        <w:pStyle w:val="berschriftALBA3"/>
      </w:pPr>
      <w:r>
        <w:t>Sowie unterstützt durch</w:t>
      </w:r>
    </w:p>
    <w:p w14:paraId="718C5C48" w14:textId="77777777" w:rsidR="00C9553D" w:rsidRDefault="00C9553D" w:rsidP="00C9553D"/>
    <w:p w14:paraId="30BD29B2" w14:textId="77777777" w:rsidR="00C9553D" w:rsidRDefault="00C9553D" w:rsidP="00C9553D">
      <w:r w:rsidRPr="009D70C9">
        <w:rPr>
          <w:highlight w:val="yellow"/>
        </w:rPr>
        <w:t>Verbände, Ämter, Verwaltungen etc</w:t>
      </w:r>
      <w:r>
        <w:t>.</w:t>
      </w:r>
    </w:p>
    <w:p w14:paraId="63F56F19" w14:textId="77777777" w:rsidR="00C9553D" w:rsidRDefault="00C9553D" w:rsidP="00C9553D"/>
    <w:p w14:paraId="59B3FF54" w14:textId="77777777" w:rsidR="00C9553D" w:rsidRPr="00C9553D" w:rsidRDefault="00C9553D" w:rsidP="00C9553D"/>
    <w:p w14:paraId="69570CE9" w14:textId="77777777" w:rsidR="00A3352E" w:rsidRDefault="00A3352E" w:rsidP="00A3352E">
      <w:pPr>
        <w:pStyle w:val="berschriftALBA2"/>
        <w:numPr>
          <w:ilvl w:val="0"/>
          <w:numId w:val="4"/>
        </w:numPr>
      </w:pPr>
      <w:r>
        <w:lastRenderedPageBreak/>
        <w:t>Gegenstand der Kooperationsvereinbarung</w:t>
      </w:r>
    </w:p>
    <w:p w14:paraId="4B9726DA" w14:textId="77777777" w:rsidR="00A3352E" w:rsidRDefault="00A3352E" w:rsidP="00A3352E">
      <w:r>
        <w:t xml:space="preserve">SPORT VERNETZT beschreibt eine deutschlandweite Allianz von Sportvereinen und Treiberorganisationen, die gemeinsam an einer systematischen und sozialraumorientierten Sportidee arbeiten. Vision und Ziel ist es, dass jeder Mensch, unabhängig von Herkunft, Kultur, sexueller Orientierung, sozialem Status, körperlichen oder geistigen Einschränkungen, die Chance hat, von klein auf seine eigene Sportbiografie zu schreiben. Eine frühzeitige Begeisterung für Bewegung und Sport sowie die nachhaltige systematische Gestaltung der bildungsbiographischen Übergänge legen den Grundstein für einen langfristigen gesunden und aktiven Lebensstil.  </w:t>
      </w:r>
    </w:p>
    <w:p w14:paraId="00BA5BBB" w14:textId="67252745" w:rsidR="00A3352E" w:rsidRDefault="00A3352E" w:rsidP="00A3352E">
      <w:r>
        <w:t xml:space="preserve">Gegenstand der Kooperationsvereinbarung ist die Idee eines lokalen Bewegungs- und Sportnetzwerkes. Der Kooperationsverbund ist ein Zusammenschluss von Bildungsinstitutionen, </w:t>
      </w:r>
      <w:r w:rsidR="00CA6B34">
        <w:t>Sportv</w:t>
      </w:r>
      <w:r>
        <w:t xml:space="preserve">ereinen, Sozialakteuren, kommunalen Strukturen und </w:t>
      </w:r>
      <w:proofErr w:type="spellStart"/>
      <w:r>
        <w:t>Unterstützer:innen</w:t>
      </w:r>
      <w:proofErr w:type="spellEnd"/>
      <w:r>
        <w:t>, die den Zugang zu Bewegung und Sport im Sozialraum als wichtigen Bestandteil des gesunden Aufwachsens von Kindern gestalten wollen.</w:t>
      </w:r>
    </w:p>
    <w:p w14:paraId="085DC2F1" w14:textId="77777777" w:rsidR="00A3352E" w:rsidRDefault="00A3352E" w:rsidP="00A3352E">
      <w:r>
        <w:t>Die Zusammenarbeit und Vernetzung soll Kindern einen niedrigschwelligen Zugang zu hochwertigen Bewegungs- und Sportangeboten und eine ganzjährige Bildung im und durch Sport ermöglichen.</w:t>
      </w:r>
    </w:p>
    <w:p w14:paraId="100C5F43" w14:textId="77777777" w:rsidR="00A3352E" w:rsidRDefault="00A3352E" w:rsidP="00A3352E">
      <w:pPr>
        <w:pStyle w:val="berschriftALBA2"/>
        <w:numPr>
          <w:ilvl w:val="0"/>
          <w:numId w:val="4"/>
        </w:numPr>
      </w:pPr>
      <w:r>
        <w:t>Inhalte und Zielsetzung der Kooperationsvereinbarung</w:t>
      </w:r>
    </w:p>
    <w:p w14:paraId="45AF45CC" w14:textId="77777777" w:rsidR="000D389B" w:rsidRDefault="00A3352E" w:rsidP="007F1170">
      <w:pPr>
        <w:pStyle w:val="berschriftALBA3"/>
        <w:numPr>
          <w:ilvl w:val="1"/>
          <w:numId w:val="4"/>
        </w:numPr>
      </w:pPr>
      <w:r>
        <w:t>Leistungen Sportverein</w:t>
      </w:r>
    </w:p>
    <w:p w14:paraId="70158AFF" w14:textId="77777777" w:rsidR="00A3352E" w:rsidRDefault="00A3352E" w:rsidP="00A3352E">
      <w:pPr>
        <w:pStyle w:val="Aufzhlung"/>
        <w:spacing w:before="120"/>
        <w:jc w:val="both"/>
      </w:pPr>
      <w:r w:rsidRPr="00717B27">
        <w:t xml:space="preserve">Der </w:t>
      </w:r>
      <w:r w:rsidRPr="00717B27">
        <w:rPr>
          <w:highlight w:val="yellow"/>
        </w:rPr>
        <w:t>Sportverein</w:t>
      </w:r>
      <w:r w:rsidRPr="00717B27">
        <w:t xml:space="preserve"> bietet an den o.g. Kindertageseinrichtungen und Schulen ein systematisiertes Bewegungsangebot an. Hauptzielgruppe sind Kinder im Alter von 3 bis 10 Jahren. Eine Erweiterung der Angebote für ältere Jahrgangsstufen und weiterführende Schulformen wird angestrebt.</w:t>
      </w:r>
    </w:p>
    <w:p w14:paraId="05823FBE" w14:textId="77777777" w:rsidR="00A3352E" w:rsidRPr="00717B27" w:rsidRDefault="00A3352E" w:rsidP="00A3352E">
      <w:pPr>
        <w:pStyle w:val="Aufzhlung"/>
        <w:spacing w:before="120"/>
        <w:jc w:val="both"/>
      </w:pPr>
      <w:r w:rsidRPr="00717B27">
        <w:rPr>
          <w:rFonts w:cs="Arial"/>
          <w:szCs w:val="20"/>
        </w:rPr>
        <w:t xml:space="preserve">Der </w:t>
      </w:r>
      <w:r w:rsidRPr="00717B27">
        <w:rPr>
          <w:rFonts w:cs="Arial"/>
          <w:szCs w:val="20"/>
          <w:highlight w:val="yellow"/>
        </w:rPr>
        <w:t>Sportverein</w:t>
      </w:r>
      <w:r w:rsidRPr="00717B27">
        <w:rPr>
          <w:rFonts w:cs="Arial"/>
          <w:szCs w:val="20"/>
        </w:rPr>
        <w:t xml:space="preserve"> stellt qualifizierte </w:t>
      </w:r>
      <w:proofErr w:type="spellStart"/>
      <w:r w:rsidRPr="00717B27">
        <w:rPr>
          <w:rFonts w:cs="Arial"/>
          <w:szCs w:val="20"/>
        </w:rPr>
        <w:t>Trainer:innen</w:t>
      </w:r>
      <w:proofErr w:type="spellEnd"/>
      <w:r w:rsidRPr="00717B27">
        <w:rPr>
          <w:rFonts w:cs="Arial"/>
          <w:szCs w:val="20"/>
        </w:rPr>
        <w:t>, die an den o.g. Kindertageseinrichtungen, bei Beachtung der jeweiligen strukturellen Voraussetzung vor Ort, in systematisch aufeinander aufbauenden Bereichen eingesetzt werden können:</w:t>
      </w:r>
    </w:p>
    <w:p w14:paraId="70D40D19" w14:textId="77777777" w:rsidR="00A3352E" w:rsidRPr="00717B27" w:rsidRDefault="00A3352E" w:rsidP="00A3352E">
      <w:pPr>
        <w:pStyle w:val="Aufzhlung"/>
        <w:spacing w:before="120"/>
        <w:jc w:val="both"/>
      </w:pPr>
      <w:r w:rsidRPr="000B6BCD">
        <w:rPr>
          <w:rFonts w:cs="Arial"/>
          <w:bCs/>
          <w:i/>
          <w:szCs w:val="20"/>
        </w:rPr>
        <w:t>gruppenbezogene Bewegungs- und Spielangebote</w:t>
      </w:r>
      <w:r w:rsidRPr="00717B27">
        <w:rPr>
          <w:rFonts w:cs="Arial"/>
          <w:szCs w:val="20"/>
          <w:u w:val="single"/>
        </w:rPr>
        <w:t>:</w:t>
      </w:r>
      <w:r w:rsidRPr="00717B27">
        <w:rPr>
          <w:rFonts w:cs="Arial"/>
          <w:szCs w:val="20"/>
        </w:rPr>
        <w:t xml:space="preserve"> </w:t>
      </w:r>
      <w:proofErr w:type="spellStart"/>
      <w:r w:rsidRPr="00717B27">
        <w:rPr>
          <w:rFonts w:cs="Arial"/>
          <w:szCs w:val="20"/>
        </w:rPr>
        <w:t>Trainer:innen</w:t>
      </w:r>
      <w:proofErr w:type="spellEnd"/>
      <w:r w:rsidRPr="00717B27">
        <w:rPr>
          <w:rFonts w:cs="Arial"/>
          <w:szCs w:val="20"/>
        </w:rPr>
        <w:t xml:space="preserve"> gestalten, möglichst gemeinsam mit pädagogischen Fachkräften, gruppenbezogene Bewegungs- und Spielangebote.</w:t>
      </w:r>
    </w:p>
    <w:p w14:paraId="12077750" w14:textId="77777777" w:rsidR="00A3352E" w:rsidRPr="00717B27" w:rsidRDefault="00A3352E" w:rsidP="00A3352E">
      <w:pPr>
        <w:pStyle w:val="Aufzhlung"/>
        <w:spacing w:before="120"/>
        <w:jc w:val="both"/>
      </w:pPr>
      <w:r w:rsidRPr="000B6BCD">
        <w:rPr>
          <w:rFonts w:cs="Arial"/>
          <w:bCs/>
          <w:i/>
          <w:szCs w:val="20"/>
        </w:rPr>
        <w:t>gruppenübergreifende Bewegungs- und Spielangebote:</w:t>
      </w:r>
      <w:r w:rsidRPr="00717B27">
        <w:rPr>
          <w:rFonts w:cs="Arial"/>
          <w:szCs w:val="20"/>
        </w:rPr>
        <w:t xml:space="preserve">  Für die Vorschulkinder der Kita und Schulkinder der im unmittelbaren Umfeld der Kita befindlichen Schule bieten die </w:t>
      </w:r>
      <w:proofErr w:type="spellStart"/>
      <w:r w:rsidRPr="00717B27">
        <w:rPr>
          <w:rFonts w:cs="Arial"/>
          <w:szCs w:val="20"/>
        </w:rPr>
        <w:t>Trainer:innen</w:t>
      </w:r>
      <w:proofErr w:type="spellEnd"/>
      <w:r w:rsidRPr="00717B27">
        <w:rPr>
          <w:rFonts w:cs="Arial"/>
          <w:szCs w:val="20"/>
        </w:rPr>
        <w:t xml:space="preserve"> gruppenübergreifende Bewegungs- und Spielangebote zur Gestaltung des Übergangs von Kita zu Schule an .</w:t>
      </w:r>
    </w:p>
    <w:p w14:paraId="4378FC06" w14:textId="77777777" w:rsidR="00A3352E" w:rsidRPr="00717B27" w:rsidRDefault="00A3352E" w:rsidP="00A3352E">
      <w:pPr>
        <w:pStyle w:val="Aufzhlung"/>
        <w:spacing w:before="120"/>
        <w:jc w:val="both"/>
      </w:pPr>
      <w:r w:rsidRPr="000B6BCD">
        <w:rPr>
          <w:rFonts w:cs="Arial"/>
          <w:bCs/>
          <w:i/>
          <w:szCs w:val="20"/>
        </w:rPr>
        <w:t>Bewegungs- und Spielfest:</w:t>
      </w:r>
      <w:r w:rsidRPr="00717B27">
        <w:rPr>
          <w:rFonts w:cs="Arial"/>
          <w:szCs w:val="20"/>
        </w:rPr>
        <w:t xml:space="preserve"> </w:t>
      </w:r>
      <w:proofErr w:type="spellStart"/>
      <w:r w:rsidRPr="00717B27">
        <w:rPr>
          <w:rFonts w:cs="Arial"/>
          <w:szCs w:val="20"/>
        </w:rPr>
        <w:t>Trainer:innen</w:t>
      </w:r>
      <w:proofErr w:type="spellEnd"/>
      <w:r w:rsidRPr="00717B27">
        <w:rPr>
          <w:rFonts w:cs="Arial"/>
          <w:szCs w:val="20"/>
        </w:rPr>
        <w:t xml:space="preserve"> unterstützen bei der Ausrichtung eines von der Partnereinrichtung organisierten Bewegungs- und Spielfestes.</w:t>
      </w:r>
    </w:p>
    <w:p w14:paraId="1369425B" w14:textId="77777777" w:rsidR="00A3352E" w:rsidRPr="00717B27" w:rsidRDefault="00A3352E" w:rsidP="00A3352E">
      <w:pPr>
        <w:pStyle w:val="Aufzhlung"/>
        <w:spacing w:before="120"/>
        <w:jc w:val="both"/>
      </w:pPr>
      <w:r w:rsidRPr="000B6BCD">
        <w:rPr>
          <w:rFonts w:cs="Arial"/>
          <w:bCs/>
          <w:i/>
          <w:szCs w:val="20"/>
        </w:rPr>
        <w:lastRenderedPageBreak/>
        <w:t>Bewegungs- und Spielangebote außerhalb der Kita:</w:t>
      </w:r>
      <w:r w:rsidRPr="00717B27">
        <w:rPr>
          <w:rFonts w:cs="Arial"/>
          <w:b/>
          <w:bCs/>
          <w:szCs w:val="20"/>
        </w:rPr>
        <w:t xml:space="preserve"> </w:t>
      </w:r>
      <w:r w:rsidRPr="00717B27">
        <w:rPr>
          <w:rFonts w:cs="Arial"/>
          <w:szCs w:val="20"/>
        </w:rPr>
        <w:t xml:space="preserve">Die </w:t>
      </w:r>
      <w:proofErr w:type="spellStart"/>
      <w:r w:rsidRPr="00717B27">
        <w:rPr>
          <w:rFonts w:cs="Arial"/>
          <w:szCs w:val="20"/>
        </w:rPr>
        <w:t>Trainer:innen</w:t>
      </w:r>
      <w:proofErr w:type="spellEnd"/>
      <w:r w:rsidRPr="00717B27">
        <w:rPr>
          <w:rFonts w:cs="Arial"/>
          <w:szCs w:val="20"/>
        </w:rPr>
        <w:t xml:space="preserve"> bieten kitaübergreifende und sozialraumbezogene Bewegungs- und Spielangebote an (regelmäßig und/ oder als Höhepunkt-Veranstaltungen)</w:t>
      </w:r>
    </w:p>
    <w:p w14:paraId="48235E2C" w14:textId="77777777" w:rsidR="00A3352E" w:rsidRPr="00717B27" w:rsidRDefault="00A3352E" w:rsidP="00A3352E">
      <w:pPr>
        <w:pStyle w:val="Aufzhlung"/>
        <w:spacing w:before="120"/>
        <w:jc w:val="both"/>
      </w:pPr>
      <w:r w:rsidRPr="00717B27">
        <w:rPr>
          <w:rFonts w:cs="Arial"/>
          <w:szCs w:val="20"/>
        </w:rPr>
        <w:t xml:space="preserve">Der </w:t>
      </w:r>
      <w:r w:rsidRPr="00717B27">
        <w:rPr>
          <w:rFonts w:cs="Arial"/>
          <w:szCs w:val="20"/>
          <w:highlight w:val="yellow"/>
        </w:rPr>
        <w:t>Sportverein</w:t>
      </w:r>
      <w:r w:rsidRPr="00717B27">
        <w:rPr>
          <w:rFonts w:cs="Arial"/>
          <w:szCs w:val="20"/>
        </w:rPr>
        <w:t xml:space="preserve"> stellt qualifizierte </w:t>
      </w:r>
      <w:proofErr w:type="spellStart"/>
      <w:r w:rsidRPr="00717B27">
        <w:rPr>
          <w:rFonts w:cs="Arial"/>
          <w:szCs w:val="20"/>
        </w:rPr>
        <w:t>Trainer:innen</w:t>
      </w:r>
      <w:proofErr w:type="spellEnd"/>
      <w:r w:rsidRPr="00717B27">
        <w:rPr>
          <w:rFonts w:cs="Arial"/>
          <w:szCs w:val="20"/>
        </w:rPr>
        <w:t>, die an den o.g. Schulen, bei Beachtung der jeweiligen strukturellen Voraussetzung vor Ort, in systematisch aufeinander aufbauenden Bereichen eingesetzt werden können:</w:t>
      </w:r>
    </w:p>
    <w:p w14:paraId="0FE091E8" w14:textId="77777777" w:rsidR="00A3352E" w:rsidRPr="00717B27" w:rsidRDefault="00A3352E" w:rsidP="00A3352E">
      <w:pPr>
        <w:pStyle w:val="Aufzhlung"/>
        <w:spacing w:before="120"/>
        <w:jc w:val="both"/>
      </w:pPr>
      <w:r w:rsidRPr="000B6BCD">
        <w:rPr>
          <w:rFonts w:cs="Arial"/>
          <w:bCs/>
          <w:i/>
          <w:szCs w:val="20"/>
        </w:rPr>
        <w:t>außerunterrichtlicher Sport:</w:t>
      </w:r>
      <w:r w:rsidRPr="00717B27">
        <w:rPr>
          <w:rFonts w:cs="Arial"/>
          <w:szCs w:val="20"/>
        </w:rPr>
        <w:t xml:space="preserve"> </w:t>
      </w:r>
      <w:proofErr w:type="spellStart"/>
      <w:r w:rsidRPr="00717B27">
        <w:rPr>
          <w:rFonts w:cs="Arial"/>
          <w:szCs w:val="20"/>
        </w:rPr>
        <w:t>Trainer:innen</w:t>
      </w:r>
      <w:proofErr w:type="spellEnd"/>
      <w:r w:rsidRPr="00717B27">
        <w:rPr>
          <w:rFonts w:cs="Arial"/>
          <w:szCs w:val="20"/>
        </w:rPr>
        <w:t xml:space="preserve"> bieten in der Schuleingangsphase und in den weiterführenden Klassenstufen Bewegungs-, Spiel- und Sport-Arbeitsgemeinschaften für Mädchen und Jungen systematisch aufgebaut an.</w:t>
      </w:r>
    </w:p>
    <w:p w14:paraId="354A358B" w14:textId="77777777" w:rsidR="00A3352E" w:rsidRPr="00717B27" w:rsidRDefault="00A3352E" w:rsidP="00A3352E">
      <w:pPr>
        <w:pStyle w:val="Aufzhlung"/>
        <w:spacing w:before="120"/>
        <w:jc w:val="both"/>
      </w:pPr>
      <w:r w:rsidRPr="000B6BCD">
        <w:rPr>
          <w:rFonts w:cs="Arial"/>
          <w:bCs/>
          <w:i/>
          <w:szCs w:val="20"/>
        </w:rPr>
        <w:t>unterrichtlicher Sport</w:t>
      </w:r>
      <w:r w:rsidRPr="000B6BCD">
        <w:rPr>
          <w:rFonts w:cs="Arial"/>
          <w:i/>
          <w:szCs w:val="20"/>
          <w:u w:val="single"/>
        </w:rPr>
        <w:t>:</w:t>
      </w:r>
      <w:r w:rsidRPr="00717B27">
        <w:rPr>
          <w:rFonts w:cs="Arial"/>
          <w:szCs w:val="20"/>
        </w:rPr>
        <w:t xml:space="preserve"> </w:t>
      </w:r>
      <w:proofErr w:type="spellStart"/>
      <w:r w:rsidRPr="00717B27">
        <w:rPr>
          <w:rFonts w:cs="Arial"/>
          <w:szCs w:val="20"/>
        </w:rPr>
        <w:t>Trainer:innen</w:t>
      </w:r>
      <w:proofErr w:type="spellEnd"/>
      <w:r w:rsidRPr="00717B27">
        <w:rPr>
          <w:rFonts w:cs="Arial"/>
          <w:szCs w:val="20"/>
        </w:rPr>
        <w:t xml:space="preserve"> gestalten mit Sportlehrkräften gemeinsam Sportunterricht und/oder Sportaktionstage im Rahmen des Schulalltags. </w:t>
      </w:r>
    </w:p>
    <w:p w14:paraId="7AF4DB2D" w14:textId="77777777" w:rsidR="00A3352E" w:rsidRPr="00717B27" w:rsidRDefault="00A3352E" w:rsidP="00A3352E">
      <w:pPr>
        <w:pStyle w:val="Aufzhlung"/>
        <w:spacing w:before="120"/>
        <w:jc w:val="both"/>
      </w:pPr>
      <w:r w:rsidRPr="000B6BCD">
        <w:rPr>
          <w:rFonts w:cs="Arial"/>
          <w:bCs/>
          <w:i/>
          <w:szCs w:val="20"/>
        </w:rPr>
        <w:t>Sport- und Spielfest, Sportaktionstage:</w:t>
      </w:r>
      <w:r w:rsidRPr="00717B27">
        <w:rPr>
          <w:rFonts w:cs="Arial"/>
          <w:szCs w:val="20"/>
        </w:rPr>
        <w:t xml:space="preserve"> </w:t>
      </w:r>
      <w:proofErr w:type="spellStart"/>
      <w:r w:rsidRPr="00717B27">
        <w:rPr>
          <w:rFonts w:cs="Arial"/>
          <w:szCs w:val="20"/>
        </w:rPr>
        <w:t>Trainer:innen</w:t>
      </w:r>
      <w:proofErr w:type="spellEnd"/>
      <w:r w:rsidRPr="00717B27">
        <w:rPr>
          <w:rFonts w:cs="Arial"/>
          <w:szCs w:val="20"/>
        </w:rPr>
        <w:t xml:space="preserve"> unterstützen bei der Ausrichtung eines von der Partnereinrichtung organisierten sportlichen Höhepunkts. </w:t>
      </w:r>
    </w:p>
    <w:p w14:paraId="1E894AB4" w14:textId="77777777" w:rsidR="00A3352E" w:rsidRPr="00717B27" w:rsidRDefault="00A3352E" w:rsidP="00A3352E">
      <w:pPr>
        <w:pStyle w:val="Aufzhlung"/>
        <w:spacing w:before="120"/>
        <w:jc w:val="both"/>
      </w:pPr>
      <w:r w:rsidRPr="000B6BCD">
        <w:rPr>
          <w:rFonts w:cs="Arial"/>
          <w:bCs/>
          <w:i/>
          <w:szCs w:val="20"/>
        </w:rPr>
        <w:t>außerschulischer Sport:</w:t>
      </w:r>
      <w:r w:rsidRPr="00717B27">
        <w:rPr>
          <w:rFonts w:cs="Arial"/>
          <w:szCs w:val="20"/>
        </w:rPr>
        <w:t xml:space="preserve"> Die </w:t>
      </w:r>
      <w:proofErr w:type="spellStart"/>
      <w:r w:rsidRPr="00717B27">
        <w:rPr>
          <w:rFonts w:cs="Arial"/>
          <w:szCs w:val="20"/>
        </w:rPr>
        <w:t>Trainer:innen</w:t>
      </w:r>
      <w:proofErr w:type="spellEnd"/>
      <w:r w:rsidRPr="00717B27">
        <w:rPr>
          <w:rFonts w:cs="Arial"/>
          <w:szCs w:val="20"/>
        </w:rPr>
        <w:t xml:space="preserve"> bieten schulübergreifende und sozialraumbezogene Bewegungs- und Sportangebote an (regelmäßig und/ oder als Höhepunkt-Veranstaltungen).</w:t>
      </w:r>
    </w:p>
    <w:p w14:paraId="1403B0E3" w14:textId="77777777" w:rsidR="00A3352E" w:rsidRPr="00717B27" w:rsidRDefault="00A3352E" w:rsidP="00A3352E">
      <w:pPr>
        <w:pStyle w:val="Aufzhlung"/>
        <w:spacing w:before="120"/>
        <w:jc w:val="both"/>
      </w:pPr>
      <w:r w:rsidRPr="00717B27">
        <w:rPr>
          <w:rFonts w:cs="Arial"/>
          <w:szCs w:val="20"/>
        </w:rPr>
        <w:t xml:space="preserve">Der </w:t>
      </w:r>
      <w:r w:rsidRPr="00717B27">
        <w:rPr>
          <w:rFonts w:cs="Arial"/>
          <w:szCs w:val="20"/>
          <w:highlight w:val="yellow"/>
        </w:rPr>
        <w:t>Sportverein</w:t>
      </w:r>
      <w:r w:rsidRPr="00717B27">
        <w:rPr>
          <w:rFonts w:cs="Arial"/>
          <w:szCs w:val="20"/>
        </w:rPr>
        <w:t xml:space="preserve"> organsiert und gestaltet Fort- und Weiterbildungsangebote für pädagogische Fachkräfte, Lehrkräfte, </w:t>
      </w:r>
      <w:proofErr w:type="spellStart"/>
      <w:r w:rsidRPr="00717B27">
        <w:rPr>
          <w:rFonts w:cs="Arial"/>
          <w:szCs w:val="20"/>
        </w:rPr>
        <w:t>Vereinsvertreter:innen</w:t>
      </w:r>
      <w:proofErr w:type="spellEnd"/>
      <w:r w:rsidRPr="00717B27">
        <w:rPr>
          <w:rFonts w:cs="Arial"/>
          <w:szCs w:val="20"/>
        </w:rPr>
        <w:t xml:space="preserve">, </w:t>
      </w:r>
      <w:proofErr w:type="spellStart"/>
      <w:r w:rsidRPr="00717B27">
        <w:rPr>
          <w:rFonts w:cs="Arial"/>
          <w:szCs w:val="20"/>
        </w:rPr>
        <w:t>Sozialarbeiter:innen</w:t>
      </w:r>
      <w:proofErr w:type="spellEnd"/>
      <w:r w:rsidRPr="00717B27">
        <w:rPr>
          <w:rFonts w:cs="Arial"/>
          <w:szCs w:val="20"/>
        </w:rPr>
        <w:t xml:space="preserve"> und weitere Akteure des Sozialraums.</w:t>
      </w:r>
    </w:p>
    <w:p w14:paraId="6CA5B19B" w14:textId="77777777" w:rsidR="00A3352E" w:rsidRPr="00717B27" w:rsidRDefault="00A3352E" w:rsidP="00A3352E">
      <w:pPr>
        <w:pStyle w:val="Aufzhlung"/>
        <w:spacing w:before="120"/>
        <w:jc w:val="both"/>
      </w:pPr>
      <w:r w:rsidRPr="00717B27">
        <w:rPr>
          <w:rFonts w:cs="Arial"/>
          <w:szCs w:val="20"/>
        </w:rPr>
        <w:t xml:space="preserve">Der </w:t>
      </w:r>
      <w:r w:rsidRPr="00717B27">
        <w:rPr>
          <w:rFonts w:cs="Arial"/>
          <w:szCs w:val="20"/>
          <w:highlight w:val="yellow"/>
        </w:rPr>
        <w:t>Sportverein</w:t>
      </w:r>
      <w:r w:rsidRPr="00717B27">
        <w:rPr>
          <w:rFonts w:cs="Arial"/>
          <w:szCs w:val="20"/>
        </w:rPr>
        <w:t xml:space="preserve"> strebt den Aufbau eines Spielbetriebs bzw. Turniers zwischen Schulen an und übernimmt bei Zustandekommen die Planung, Organisation und Durchführung in Zusammenarbeit mit Sportverbänden und Verbundpartnern. </w:t>
      </w:r>
    </w:p>
    <w:p w14:paraId="2B9B698B" w14:textId="77777777" w:rsidR="00A3352E" w:rsidRPr="000B6BCD" w:rsidRDefault="00A3352E" w:rsidP="00A3352E">
      <w:pPr>
        <w:pStyle w:val="Aufzhlung"/>
        <w:spacing w:before="120"/>
        <w:jc w:val="both"/>
      </w:pPr>
      <w:r w:rsidRPr="00717B27">
        <w:rPr>
          <w:rFonts w:cs="Arial"/>
          <w:szCs w:val="20"/>
        </w:rPr>
        <w:t xml:space="preserve">Der </w:t>
      </w:r>
      <w:r w:rsidRPr="00717B27">
        <w:rPr>
          <w:rFonts w:cs="Arial"/>
          <w:szCs w:val="20"/>
          <w:highlight w:val="yellow"/>
        </w:rPr>
        <w:t>Sportverein</w:t>
      </w:r>
      <w:r w:rsidRPr="00717B27">
        <w:rPr>
          <w:rFonts w:cs="Arial"/>
          <w:szCs w:val="20"/>
        </w:rPr>
        <w:t xml:space="preserve"> unterstützt die Verbundpartner bei der öffentlichkeitswirksamen Darstellung der Zusammenarbeit (Logodateien, Handreichungen, Pressetexte)</w:t>
      </w:r>
    </w:p>
    <w:p w14:paraId="042CB212" w14:textId="77777777" w:rsidR="000B6BCD" w:rsidRDefault="000B6BCD" w:rsidP="000B6BCD">
      <w:pPr>
        <w:pStyle w:val="berschriftALBA3"/>
        <w:numPr>
          <w:ilvl w:val="1"/>
          <w:numId w:val="4"/>
        </w:numPr>
      </w:pPr>
      <w:r>
        <w:t>Leistungen der Partnereinrichtungen</w:t>
      </w:r>
    </w:p>
    <w:p w14:paraId="41B81556" w14:textId="77777777" w:rsidR="000B6BCD" w:rsidRPr="000B6BCD" w:rsidRDefault="000B6BCD" w:rsidP="000B6BCD">
      <w:pPr>
        <w:pStyle w:val="Aufzhlung"/>
      </w:pPr>
      <w:r w:rsidRPr="000B6BCD">
        <w:t>Die Partnereinrichtungen benennen verlässliche Ansprechpartner für die Kooperation.</w:t>
      </w:r>
    </w:p>
    <w:p w14:paraId="4E1751F1" w14:textId="77777777" w:rsidR="000B6BCD" w:rsidRPr="000B6BCD" w:rsidRDefault="000B6BCD" w:rsidP="000B6BCD">
      <w:pPr>
        <w:pStyle w:val="Aufzhlung"/>
      </w:pPr>
      <w:r w:rsidRPr="000B6BCD">
        <w:t xml:space="preserve">Die Partnereinrichtungen, an denen Angebote im Rahmen von 2.1.2, 2.1.3 oder 2.1.4 stattfinden, stellen eine pädagogische Fachkraft, die an den Angeboten aktiv teilnimmt und den </w:t>
      </w:r>
      <w:proofErr w:type="spellStart"/>
      <w:r w:rsidRPr="000B6BCD">
        <w:t>Trainer:innen</w:t>
      </w:r>
      <w:proofErr w:type="spellEnd"/>
      <w:r w:rsidRPr="000B6BCD">
        <w:t xml:space="preserve"> unterstützend zur Seite steht.</w:t>
      </w:r>
    </w:p>
    <w:p w14:paraId="6FAF7240" w14:textId="77777777" w:rsidR="000B6BCD" w:rsidRPr="000B6BCD" w:rsidRDefault="000B6BCD" w:rsidP="000B6BCD">
      <w:pPr>
        <w:pStyle w:val="Aufzhlung"/>
      </w:pPr>
      <w:r w:rsidRPr="000B6BCD">
        <w:t xml:space="preserve">Die Partnereinrichtungen stellen die notwendigen Räume und Anlagen sowie nach Bedarf Spiel- und Sportgeräte zur Verfügung und stellen sicher, dass diese in den vereinbarten Zeiten für die </w:t>
      </w:r>
      <w:proofErr w:type="spellStart"/>
      <w:r w:rsidRPr="000B6BCD">
        <w:t>Trainer:innen</w:t>
      </w:r>
      <w:proofErr w:type="spellEnd"/>
      <w:r w:rsidRPr="000B6BCD">
        <w:t xml:space="preserve"> zugänglich sind.</w:t>
      </w:r>
    </w:p>
    <w:p w14:paraId="38BEEA13" w14:textId="77777777" w:rsidR="000B6BCD" w:rsidRPr="000B6BCD" w:rsidRDefault="000B6BCD" w:rsidP="000B6BCD">
      <w:pPr>
        <w:pStyle w:val="Aufzhlung"/>
      </w:pPr>
      <w:r w:rsidRPr="000B6BCD">
        <w:t xml:space="preserve">Die Partnereinrichtungen koordinieren in Absprache </w:t>
      </w:r>
      <w:proofErr w:type="gramStart"/>
      <w:r w:rsidRPr="000B6BCD">
        <w:t xml:space="preserve">mit den </w:t>
      </w:r>
      <w:proofErr w:type="spellStart"/>
      <w:r w:rsidRPr="000B6BCD">
        <w:t>Trainer</w:t>
      </w:r>
      <w:proofErr w:type="gramEnd"/>
      <w:r w:rsidRPr="000B6BCD">
        <w:t>:innen</w:t>
      </w:r>
      <w:proofErr w:type="spellEnd"/>
      <w:r w:rsidRPr="000B6BCD">
        <w:t xml:space="preserve"> die Einteilung der teilnehmenden Kinder in altersgerechte Gruppen (Gruppengröße je nach Räumlichkeit). </w:t>
      </w:r>
    </w:p>
    <w:p w14:paraId="0F26B93E" w14:textId="77777777" w:rsidR="000B6BCD" w:rsidRPr="000B6BCD" w:rsidRDefault="000B6BCD" w:rsidP="000B6BCD">
      <w:pPr>
        <w:pStyle w:val="Aufzhlung"/>
      </w:pPr>
      <w:r w:rsidRPr="000B6BCD">
        <w:lastRenderedPageBreak/>
        <w:t xml:space="preserve">Die Partnereinrichtungen sorgen für den Transport der Kinder zum und vom Ort des Angebots. </w:t>
      </w:r>
    </w:p>
    <w:p w14:paraId="5B9D26EF" w14:textId="77777777" w:rsidR="000B6BCD" w:rsidRPr="000B6BCD" w:rsidRDefault="000B6BCD" w:rsidP="000B6BCD">
      <w:pPr>
        <w:pStyle w:val="Aufzhlung"/>
      </w:pPr>
      <w:r w:rsidRPr="000B6BCD">
        <w:t xml:space="preserve">Die </w:t>
      </w:r>
      <w:proofErr w:type="spellStart"/>
      <w:r w:rsidRPr="000B6BCD">
        <w:t>Trainer:innen</w:t>
      </w:r>
      <w:proofErr w:type="spellEnd"/>
      <w:r w:rsidRPr="000B6BCD">
        <w:t>, Lehr- und pädagogischen Fachkräfte tauschen sich unter Beachtung des Datenschutzes auf der Fachebene aus und haben gegenseitig Kenntnis von besonders zu fördernden Kindern und Jugendlichen.</w:t>
      </w:r>
    </w:p>
    <w:p w14:paraId="36EB8D7F" w14:textId="77777777" w:rsidR="000B6BCD" w:rsidRPr="000B6BCD" w:rsidRDefault="000B6BCD" w:rsidP="000B6BCD">
      <w:pPr>
        <w:pStyle w:val="Aufzhlung"/>
      </w:pPr>
      <w:r w:rsidRPr="000B6BCD">
        <w:t>Die Partnereinrichtungen entsenden pädagogische Fachkräfte zu jährlich stattfindenden Fortbildungsangeboten des Sportvereins bzw. der Initiative SPORT VERNETZT.</w:t>
      </w:r>
    </w:p>
    <w:p w14:paraId="059FFF7B" w14:textId="77777777" w:rsidR="000B6BCD" w:rsidRPr="000B6BCD" w:rsidRDefault="000B6BCD" w:rsidP="000B6BCD">
      <w:pPr>
        <w:pStyle w:val="Aufzhlung"/>
      </w:pPr>
      <w:r w:rsidRPr="000B6BCD">
        <w:t>Die Partnereinrichtungen nehmen die Bewegungs- und Sportförderung als ergänzendes Angebot in das Kita-, Schul- oder Trägerprogramm auf.</w:t>
      </w:r>
    </w:p>
    <w:p w14:paraId="6618C9F4" w14:textId="77777777" w:rsidR="000B6BCD" w:rsidRPr="000B6BCD" w:rsidRDefault="000B6BCD" w:rsidP="000B6BCD">
      <w:pPr>
        <w:pStyle w:val="Aufzhlung"/>
      </w:pPr>
      <w:r w:rsidRPr="000B6BCD">
        <w:t xml:space="preserve">Die Partnereinrichtungen kommunizieren die Zusammenarbeit in eigenen Kommunikationskanälen (Internetpräsenz, Printmedien, Elternversammlungen, regionale Medien, Schulfeste, ggfs. Partner-Plakette). </w:t>
      </w:r>
    </w:p>
    <w:p w14:paraId="60087F4A" w14:textId="77777777" w:rsidR="000B6BCD" w:rsidRDefault="000B6BCD" w:rsidP="000B6BCD">
      <w:pPr>
        <w:pStyle w:val="Aufzhlung"/>
      </w:pPr>
      <w:r w:rsidRPr="000B6BCD">
        <w:t>Die Partnereinrichtungen stellen für die Teilnahme an Aktivitäten außerhalb der eigenen Einrichtung pädagogisches Begleitpersonal zur Wahrung der Aufsichtspflicht.</w:t>
      </w:r>
    </w:p>
    <w:p w14:paraId="41081811" w14:textId="77777777" w:rsidR="000B6BCD" w:rsidRDefault="000B6BCD" w:rsidP="000B6BCD">
      <w:pPr>
        <w:pStyle w:val="berschriftALBA3"/>
        <w:numPr>
          <w:ilvl w:val="1"/>
          <w:numId w:val="4"/>
        </w:numPr>
      </w:pPr>
      <w:r>
        <w:t>Dauer der Kooperationsvereinbarung und Kündigung der Zusammenarbeit</w:t>
      </w:r>
    </w:p>
    <w:p w14:paraId="6E902A60" w14:textId="77777777" w:rsidR="000B6BCD" w:rsidRPr="000B6BCD" w:rsidRDefault="000B6BCD" w:rsidP="000B6BCD">
      <w:pPr>
        <w:pStyle w:val="Aufzhlung"/>
      </w:pPr>
      <w:r w:rsidRPr="000B6BCD">
        <w:t xml:space="preserve">Diese Vereinbarung tritt auf unbegrenzte Dauer mit dem Tag der Unterzeichnung in Kraft. Die Koordinierungsstelle </w:t>
      </w:r>
      <w:r w:rsidRPr="000B6BCD">
        <w:rPr>
          <w:highlight w:val="yellow"/>
        </w:rPr>
        <w:t>(Sportverein)</w:t>
      </w:r>
      <w:r w:rsidRPr="000B6BCD">
        <w:t xml:space="preserve"> führt eine aktuelle Liste der Verbundmitglieder.</w:t>
      </w:r>
    </w:p>
    <w:p w14:paraId="2BB69BCA" w14:textId="77777777" w:rsidR="000B6BCD" w:rsidRPr="000B6BCD" w:rsidRDefault="000B6BCD" w:rsidP="000B6BCD">
      <w:pPr>
        <w:pStyle w:val="Aufzhlung"/>
      </w:pPr>
      <w:r w:rsidRPr="000B6BCD">
        <w:t>Im Fall von Unstimmigkeiten, der Unzufriedenheit eines oder mehrerer Verbundmitglieder werden unverzüglich Vermittlungsgespräche durch die Koordinierungsstelle aufgenommen.</w:t>
      </w:r>
    </w:p>
    <w:p w14:paraId="1783520D" w14:textId="77777777" w:rsidR="000B6BCD" w:rsidRPr="000B6BCD" w:rsidRDefault="000B6BCD" w:rsidP="000B6BCD">
      <w:pPr>
        <w:pStyle w:val="Aufzhlung"/>
      </w:pPr>
      <w:r w:rsidRPr="000B6BCD">
        <w:t>Jedes Verbundmitglied, das nicht mehr im Verbund mitarbeiten kann oder möchte, teilt dies der Koordinierungsstelle schriftlich mit. Die anderen Verbundmitglieder werden darüber informiert.</w:t>
      </w:r>
    </w:p>
    <w:p w14:paraId="23EF8302" w14:textId="77777777" w:rsidR="000B6BCD" w:rsidRPr="000B6BCD" w:rsidRDefault="000B6BCD" w:rsidP="000B6BCD">
      <w:pPr>
        <w:pStyle w:val="Aufzhlung"/>
      </w:pPr>
      <w:r w:rsidRPr="000B6BCD">
        <w:t>Die Vereinbarung der übrigen Verbundmitglieder wird durch das Ausscheiden eines Verbundmitglieds nicht berührt.</w:t>
      </w:r>
    </w:p>
    <w:p w14:paraId="3681A5BD" w14:textId="77777777" w:rsidR="000B6BCD" w:rsidRPr="000B6BCD" w:rsidRDefault="000B6BCD" w:rsidP="000B6BCD">
      <w:pPr>
        <w:pStyle w:val="Aufzhlung"/>
      </w:pPr>
      <w:r w:rsidRPr="000B6BCD">
        <w:t>Über die Auflösung dieses Kooperationsverbundes entscheiden die Verbundmitglieder mit der Mehrheit der stimmberechtigten Mitglieder (absolute Mehrheit).</w:t>
      </w:r>
    </w:p>
    <w:p w14:paraId="26C01E7A" w14:textId="77777777" w:rsidR="000B6BCD" w:rsidRPr="009D70C9" w:rsidRDefault="000B6BCD" w:rsidP="000B6BCD">
      <w:pPr>
        <w:rPr>
          <w:rFonts w:cs="Arial"/>
        </w:rPr>
      </w:pPr>
    </w:p>
    <w:p w14:paraId="335DE77E" w14:textId="77777777" w:rsidR="000B6BCD" w:rsidRPr="000B6BCD" w:rsidRDefault="000B6BCD" w:rsidP="000B6BCD"/>
    <w:p w14:paraId="348696F4" w14:textId="77777777" w:rsidR="000B6BCD" w:rsidRPr="009D70C9" w:rsidRDefault="000B6BCD" w:rsidP="000B6BCD">
      <w:pPr>
        <w:pStyle w:val="berschriftALBA2"/>
      </w:pPr>
      <w:r w:rsidRPr="009D70C9">
        <w:lastRenderedPageBreak/>
        <w:t xml:space="preserve">PARTNEREINRICHTUNGEN </w:t>
      </w:r>
    </w:p>
    <w:p w14:paraId="2A59E1BD" w14:textId="77777777" w:rsidR="000B6BCD" w:rsidRPr="000B6BCD" w:rsidRDefault="000B6BCD" w:rsidP="000B6BCD">
      <w:pPr>
        <w:pStyle w:val="TabelleninhaltALBA"/>
      </w:pPr>
      <w:r w:rsidRPr="00AD0174">
        <w:rPr>
          <w:noProof/>
          <w:lang w:eastAsia="de-DE"/>
        </w:rPr>
        <mc:AlternateContent>
          <mc:Choice Requires="wps">
            <w:drawing>
              <wp:anchor distT="0" distB="0" distL="114300" distR="114300" simplePos="0" relativeHeight="251659264" behindDoc="0" locked="0" layoutInCell="1" allowOverlap="1" wp14:anchorId="222C93F5" wp14:editId="2334E45D">
                <wp:simplePos x="0" y="0"/>
                <wp:positionH relativeFrom="column">
                  <wp:posOffset>2833370</wp:posOffset>
                </wp:positionH>
                <wp:positionV relativeFrom="paragraph">
                  <wp:posOffset>10796</wp:posOffset>
                </wp:positionV>
                <wp:extent cx="6350" cy="6648450"/>
                <wp:effectExtent l="0" t="0" r="31750" b="19050"/>
                <wp:wrapNone/>
                <wp:docPr id="30" name="Gerader Verbinder 30"/>
                <wp:cNvGraphicFramePr/>
                <a:graphic xmlns:a="http://schemas.openxmlformats.org/drawingml/2006/main">
                  <a:graphicData uri="http://schemas.microsoft.com/office/word/2010/wordprocessingShape">
                    <wps:wsp>
                      <wps:cNvCnPr/>
                      <wps:spPr>
                        <a:xfrm>
                          <a:off x="0" y="0"/>
                          <a:ext cx="6350" cy="6648450"/>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5F6AF0" id="Gerader Verbinder 3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3.1pt,.85pt" to="223.6pt,5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" strokecolor="#002060" strokeweight=".5pt">
                <v:stroke joinstyle="miter"/>
              </v:line>
            </w:pict>
          </mc:Fallback>
        </mc:AlternateContent>
      </w:r>
    </w:p>
    <w:p w14:paraId="5535D3FE" w14:textId="77777777" w:rsidR="000B6BCD" w:rsidRPr="000B6BCD" w:rsidRDefault="000B6BCD" w:rsidP="000B6BCD">
      <w:pPr>
        <w:pStyle w:val="TabelleninhaltALBA"/>
      </w:pPr>
      <w:r w:rsidRPr="000B6BCD">
        <w:t>Einrichtung: _______________________________</w:t>
      </w:r>
      <w:r w:rsidRPr="000B6BCD">
        <w:tab/>
        <w:t xml:space="preserve">           Einrichtung: _______________________________</w:t>
      </w:r>
    </w:p>
    <w:p w14:paraId="0D12AA4B" w14:textId="77777777" w:rsidR="000B6BCD" w:rsidRPr="000B6BCD" w:rsidRDefault="000B6BCD" w:rsidP="000B6BCD">
      <w:pPr>
        <w:pStyle w:val="TabelleninhaltALBA"/>
      </w:pPr>
      <w:r w:rsidRPr="000B6BCD">
        <w:tab/>
      </w:r>
    </w:p>
    <w:p w14:paraId="201BABC1" w14:textId="77777777" w:rsidR="000B6BCD" w:rsidRPr="000B6BCD" w:rsidRDefault="000B6BCD" w:rsidP="000B6BCD">
      <w:pPr>
        <w:pStyle w:val="TabelleninhaltALBA"/>
      </w:pPr>
      <w:r w:rsidRPr="000B6BCD">
        <w:t>_______      _______________________________</w:t>
      </w:r>
      <w:r w:rsidRPr="000B6BCD">
        <w:tab/>
        <w:t xml:space="preserve">           _______ </w:t>
      </w:r>
      <w:r w:rsidRPr="000B6BCD">
        <w:tab/>
        <w:t>________________________________</w:t>
      </w:r>
    </w:p>
    <w:p w14:paraId="6098E0E8" w14:textId="77777777" w:rsidR="000B6BCD" w:rsidRPr="000B6BCD" w:rsidRDefault="000B6BCD" w:rsidP="000B6BCD">
      <w:pPr>
        <w:pStyle w:val="TabelleninhaltALBA"/>
      </w:pPr>
      <w:r w:rsidRPr="000B6BCD">
        <w:t xml:space="preserve">Datum   </w:t>
      </w:r>
      <w:r w:rsidRPr="000B6BCD">
        <w:tab/>
        <w:t xml:space="preserve">      Unterschrift Einrichtung</w:t>
      </w:r>
      <w:r w:rsidRPr="000B6BCD">
        <w:tab/>
      </w:r>
      <w:r>
        <w:t xml:space="preserve">           </w:t>
      </w:r>
      <w:r w:rsidRPr="000B6BCD">
        <w:t>Datum</w:t>
      </w:r>
      <w:r w:rsidRPr="000B6BCD">
        <w:tab/>
        <w:t>Unterschrift Einrichtung</w:t>
      </w:r>
    </w:p>
    <w:p w14:paraId="63F8FD4B" w14:textId="77777777" w:rsidR="000B6BCD" w:rsidRPr="00AD0174" w:rsidRDefault="000B6BCD" w:rsidP="000B6BCD">
      <w:pPr>
        <w:pBdr>
          <w:bottom w:val="single" w:sz="6" w:space="1" w:color="auto"/>
        </w:pBdr>
        <w:spacing w:line="240" w:lineRule="auto"/>
        <w:rPr>
          <w:rFonts w:cs="Arial"/>
          <w:sz w:val="18"/>
          <w:szCs w:val="18"/>
        </w:rPr>
      </w:pPr>
    </w:p>
    <w:p w14:paraId="621A1E5B" w14:textId="77777777" w:rsidR="000B6BCD" w:rsidRDefault="000B6BCD" w:rsidP="000B6BCD">
      <w:pPr>
        <w:pStyle w:val="TabelleninhaltALBA"/>
      </w:pPr>
    </w:p>
    <w:p w14:paraId="1F0B696B" w14:textId="77777777" w:rsidR="000B6BCD" w:rsidRDefault="000B6BCD" w:rsidP="000B6BCD">
      <w:pPr>
        <w:pStyle w:val="TabelleninhaltALBA"/>
      </w:pPr>
      <w:r w:rsidRPr="00AD0174">
        <w:t>Einrichtung:</w:t>
      </w:r>
      <w:r>
        <w:t xml:space="preserve"> </w:t>
      </w:r>
      <w:r w:rsidRPr="00AD0174">
        <w:t>_______________________________</w:t>
      </w:r>
      <w:r w:rsidRPr="00AD0174">
        <w:tab/>
      </w:r>
      <w:r>
        <w:t xml:space="preserve">           </w:t>
      </w:r>
      <w:r w:rsidRPr="00AD0174">
        <w:t>Einrichtung:</w:t>
      </w:r>
      <w:r>
        <w:t xml:space="preserve"> </w:t>
      </w:r>
      <w:r w:rsidRPr="00AD0174">
        <w:t>_______________________________</w:t>
      </w:r>
    </w:p>
    <w:p w14:paraId="13D7F7FA" w14:textId="77777777" w:rsidR="000B6BCD" w:rsidRPr="0009035A" w:rsidRDefault="000B6BCD" w:rsidP="000B6BCD">
      <w:pPr>
        <w:pStyle w:val="TabelleninhaltALBA"/>
      </w:pPr>
    </w:p>
    <w:p w14:paraId="5F50FDF2" w14:textId="77777777" w:rsidR="000B6BCD" w:rsidRPr="00AD0174" w:rsidRDefault="000B6BCD" w:rsidP="000B6BCD">
      <w:pPr>
        <w:pStyle w:val="TabelleninhaltALBA"/>
      </w:pPr>
      <w:r w:rsidRPr="00AD0174">
        <w:t xml:space="preserve">_______ </w:t>
      </w:r>
      <w:r>
        <w:t xml:space="preserve">     </w:t>
      </w:r>
      <w:r w:rsidRPr="00AD0174">
        <w:t>_____________________________</w:t>
      </w:r>
      <w:r>
        <w:t>__</w:t>
      </w:r>
      <w:r w:rsidRPr="00AD0174">
        <w:tab/>
      </w:r>
      <w:r>
        <w:t xml:space="preserve">           </w:t>
      </w:r>
      <w:r w:rsidRPr="00AD0174">
        <w:t xml:space="preserve">_______ </w:t>
      </w:r>
      <w:r w:rsidRPr="00AD0174">
        <w:tab/>
      </w:r>
      <w:r>
        <w:t xml:space="preserve"> </w:t>
      </w:r>
      <w:r w:rsidRPr="00AD0174">
        <w:t>_____________________________</w:t>
      </w:r>
      <w:r>
        <w:t>___</w:t>
      </w:r>
    </w:p>
    <w:p w14:paraId="412B1BBC" w14:textId="77777777" w:rsidR="000B6BCD" w:rsidRPr="00AD0174" w:rsidRDefault="000B6BCD" w:rsidP="000B6BCD">
      <w:pPr>
        <w:pStyle w:val="TabelleninhaltALBA"/>
      </w:pPr>
      <w:r w:rsidRPr="00AD0174">
        <w:t>Datum</w:t>
      </w:r>
      <w:r w:rsidRPr="00AD0174">
        <w:tab/>
      </w:r>
      <w:r>
        <w:t xml:space="preserve">      </w:t>
      </w:r>
      <w:r w:rsidRPr="00AD0174">
        <w:t>Unterschrift Einrichtung</w:t>
      </w:r>
      <w:r w:rsidRPr="00AD0174">
        <w:tab/>
      </w:r>
      <w:r>
        <w:t xml:space="preserve">                         </w:t>
      </w:r>
      <w:r w:rsidRPr="00AD0174">
        <w:t>Datum</w:t>
      </w:r>
      <w:r w:rsidRPr="00AD0174">
        <w:tab/>
      </w:r>
      <w:r>
        <w:t xml:space="preserve"> </w:t>
      </w:r>
      <w:r w:rsidRPr="00AD0174">
        <w:t>Unterschrift Einrichtung</w:t>
      </w:r>
    </w:p>
    <w:p w14:paraId="2DD3C793" w14:textId="77777777" w:rsidR="000B6BCD" w:rsidRPr="00AD0174" w:rsidRDefault="000B6BCD" w:rsidP="000B6BCD">
      <w:pPr>
        <w:pBdr>
          <w:bottom w:val="single" w:sz="6" w:space="1" w:color="auto"/>
        </w:pBdr>
        <w:spacing w:line="240" w:lineRule="auto"/>
        <w:rPr>
          <w:rFonts w:cs="Arial"/>
          <w:sz w:val="18"/>
          <w:szCs w:val="18"/>
        </w:rPr>
      </w:pPr>
    </w:p>
    <w:p w14:paraId="309C28CC" w14:textId="77777777" w:rsidR="000B6BCD" w:rsidRPr="00AD0174" w:rsidRDefault="000B6BCD" w:rsidP="000B6BCD">
      <w:pPr>
        <w:spacing w:line="240" w:lineRule="auto"/>
        <w:rPr>
          <w:rFonts w:cs="Arial"/>
          <w:sz w:val="18"/>
          <w:szCs w:val="18"/>
        </w:rPr>
      </w:pPr>
    </w:p>
    <w:p w14:paraId="71D5DE24" w14:textId="77777777" w:rsidR="000B6BCD" w:rsidRPr="00AD0174" w:rsidRDefault="000B6BCD" w:rsidP="000B6BCD">
      <w:pPr>
        <w:pStyle w:val="TabelleninhaltALBA"/>
      </w:pPr>
      <w:r w:rsidRPr="00AD0174">
        <w:t>Einrichtung:</w:t>
      </w:r>
      <w:r>
        <w:t xml:space="preserve"> </w:t>
      </w:r>
      <w:r w:rsidRPr="00AD0174">
        <w:t>_______________________________</w:t>
      </w:r>
      <w:r w:rsidRPr="00AD0174">
        <w:tab/>
      </w:r>
      <w:r>
        <w:t xml:space="preserve">           </w:t>
      </w:r>
      <w:r w:rsidRPr="00AD0174">
        <w:t>Einrichtung:</w:t>
      </w:r>
      <w:r>
        <w:t xml:space="preserve"> </w:t>
      </w:r>
      <w:r w:rsidRPr="00AD0174">
        <w:t>_______________________________</w:t>
      </w:r>
    </w:p>
    <w:p w14:paraId="34B80896" w14:textId="77777777" w:rsidR="000B6BCD" w:rsidRPr="00AD0174" w:rsidRDefault="000B6BCD" w:rsidP="000B6BCD">
      <w:pPr>
        <w:pStyle w:val="TabelleninhaltALBA"/>
        <w:rPr>
          <w:sz w:val="18"/>
          <w:szCs w:val="18"/>
        </w:rPr>
      </w:pPr>
      <w:r w:rsidRPr="00AD0174">
        <w:rPr>
          <w:sz w:val="18"/>
          <w:szCs w:val="18"/>
        </w:rPr>
        <w:tab/>
      </w:r>
    </w:p>
    <w:p w14:paraId="132E1F90" w14:textId="77777777" w:rsidR="000B6BCD" w:rsidRPr="00AD0174" w:rsidRDefault="000B6BCD" w:rsidP="000B6BCD">
      <w:pPr>
        <w:pStyle w:val="TabelleninhaltALBA"/>
      </w:pPr>
      <w:r w:rsidRPr="00AD0174">
        <w:t>_______</w:t>
      </w:r>
      <w:r>
        <w:t xml:space="preserve">    </w:t>
      </w:r>
      <w:r w:rsidRPr="00AD0174">
        <w:t xml:space="preserve"> _____________________________</w:t>
      </w:r>
      <w:r>
        <w:t>__</w:t>
      </w:r>
      <w:r w:rsidRPr="00AD0174">
        <w:tab/>
      </w:r>
      <w:r>
        <w:t xml:space="preserve">           </w:t>
      </w:r>
      <w:r w:rsidRPr="00AD0174">
        <w:t xml:space="preserve">_______ </w:t>
      </w:r>
      <w:r>
        <w:t xml:space="preserve">   </w:t>
      </w:r>
      <w:r w:rsidRPr="00AD0174">
        <w:t>_____________________________</w:t>
      </w:r>
      <w:r>
        <w:t>____</w:t>
      </w:r>
    </w:p>
    <w:p w14:paraId="6B7D8C36" w14:textId="77777777" w:rsidR="000B6BCD" w:rsidRPr="00AD0174" w:rsidRDefault="000B6BCD" w:rsidP="000B6BCD">
      <w:pPr>
        <w:pStyle w:val="TabelleninhaltALBA"/>
      </w:pPr>
      <w:r w:rsidRPr="00AD0174">
        <w:t>Datum</w:t>
      </w:r>
      <w:r w:rsidRPr="00AD0174">
        <w:tab/>
      </w:r>
      <w:r>
        <w:t xml:space="preserve">     </w:t>
      </w:r>
      <w:r w:rsidRPr="00AD0174">
        <w:t>Unterschrift Einrichtung</w:t>
      </w:r>
      <w:r w:rsidRPr="00AD0174">
        <w:tab/>
      </w:r>
      <w:r>
        <w:t xml:space="preserve">                         </w:t>
      </w:r>
      <w:r w:rsidRPr="00AD0174">
        <w:t>Datum</w:t>
      </w:r>
      <w:r w:rsidRPr="00AD0174">
        <w:tab/>
      </w:r>
      <w:r>
        <w:t xml:space="preserve"> </w:t>
      </w:r>
      <w:r w:rsidRPr="00AD0174">
        <w:t>Unterschrift Einrichtung</w:t>
      </w:r>
    </w:p>
    <w:p w14:paraId="4A78D699" w14:textId="77777777" w:rsidR="000B6BCD" w:rsidRPr="00AD0174" w:rsidRDefault="000B6BCD" w:rsidP="000B6BCD">
      <w:pPr>
        <w:pBdr>
          <w:bottom w:val="single" w:sz="6" w:space="1" w:color="auto"/>
        </w:pBdr>
        <w:spacing w:line="240" w:lineRule="auto"/>
        <w:rPr>
          <w:rFonts w:cs="Arial"/>
          <w:sz w:val="18"/>
          <w:szCs w:val="18"/>
        </w:rPr>
      </w:pPr>
    </w:p>
    <w:p w14:paraId="18CD837A" w14:textId="77777777" w:rsidR="000B6BCD" w:rsidRPr="00AD0174" w:rsidRDefault="000B6BCD" w:rsidP="000B6BCD">
      <w:pPr>
        <w:spacing w:line="240" w:lineRule="auto"/>
        <w:rPr>
          <w:rFonts w:cs="Arial"/>
          <w:sz w:val="18"/>
          <w:szCs w:val="18"/>
        </w:rPr>
      </w:pPr>
    </w:p>
    <w:p w14:paraId="1F399545" w14:textId="77777777" w:rsidR="000B6BCD" w:rsidRPr="00AD0174" w:rsidRDefault="000B6BCD" w:rsidP="000B6BCD">
      <w:pPr>
        <w:pStyle w:val="TabelleninhaltALBA"/>
      </w:pPr>
      <w:r w:rsidRPr="00AD0174">
        <w:t>Einrichtung:</w:t>
      </w:r>
      <w:r>
        <w:t xml:space="preserve"> </w:t>
      </w:r>
      <w:r w:rsidRPr="00AD0174">
        <w:t>_______________________________</w:t>
      </w:r>
      <w:r w:rsidRPr="00AD0174">
        <w:tab/>
      </w:r>
      <w:r>
        <w:t xml:space="preserve">            </w:t>
      </w:r>
      <w:r w:rsidRPr="00AD0174">
        <w:t>Einrichtung:</w:t>
      </w:r>
      <w:r>
        <w:t xml:space="preserve"> </w:t>
      </w:r>
      <w:r w:rsidRPr="00AD0174">
        <w:t>______________________________</w:t>
      </w:r>
      <w:r>
        <w:t>_</w:t>
      </w:r>
    </w:p>
    <w:p w14:paraId="7F204983" w14:textId="77777777" w:rsidR="000B6BCD" w:rsidRPr="00AD0174" w:rsidRDefault="000B6BCD" w:rsidP="000B6BCD">
      <w:pPr>
        <w:pStyle w:val="Tabelleninhalt"/>
      </w:pPr>
      <w:r w:rsidRPr="00AD0174">
        <w:tab/>
      </w:r>
    </w:p>
    <w:p w14:paraId="14B11171" w14:textId="77777777" w:rsidR="000B6BCD" w:rsidRPr="00AD0174" w:rsidRDefault="000B6BCD" w:rsidP="000B6BCD">
      <w:pPr>
        <w:pStyle w:val="TabelleninhaltALBA"/>
      </w:pPr>
      <w:r w:rsidRPr="00AD0174">
        <w:t xml:space="preserve">_______ </w:t>
      </w:r>
      <w:r>
        <w:t xml:space="preserve">     </w:t>
      </w:r>
      <w:r w:rsidRPr="00AD0174">
        <w:t>_____________________________</w:t>
      </w:r>
      <w:r>
        <w:t>__</w:t>
      </w:r>
      <w:r w:rsidRPr="00AD0174">
        <w:tab/>
      </w:r>
      <w:r>
        <w:t xml:space="preserve">            </w:t>
      </w:r>
      <w:r w:rsidRPr="00AD0174">
        <w:t xml:space="preserve">_______ </w:t>
      </w:r>
      <w:r>
        <w:t xml:space="preserve">  </w:t>
      </w:r>
      <w:r w:rsidRPr="00AD0174">
        <w:t>____________________________</w:t>
      </w:r>
      <w:r>
        <w:t>_____</w:t>
      </w:r>
    </w:p>
    <w:p w14:paraId="67F6D06C" w14:textId="77777777" w:rsidR="000B6BCD" w:rsidRPr="00AD0174" w:rsidRDefault="000B6BCD" w:rsidP="000B6BCD">
      <w:pPr>
        <w:pStyle w:val="TabelleninhaltALBA"/>
      </w:pPr>
      <w:r w:rsidRPr="00AD0174">
        <w:t>Datum</w:t>
      </w:r>
      <w:r w:rsidRPr="00AD0174">
        <w:tab/>
      </w:r>
      <w:r>
        <w:t xml:space="preserve">      </w:t>
      </w:r>
      <w:r w:rsidRPr="00AD0174">
        <w:t>Unterschrift Einrichtung</w:t>
      </w:r>
      <w:r w:rsidRPr="00AD0174">
        <w:tab/>
      </w:r>
      <w:r>
        <w:t xml:space="preserve">                          </w:t>
      </w:r>
      <w:r w:rsidRPr="00AD0174">
        <w:t>Datum</w:t>
      </w:r>
      <w:r w:rsidRPr="00AD0174">
        <w:tab/>
      </w:r>
      <w:r>
        <w:t xml:space="preserve"> </w:t>
      </w:r>
      <w:r w:rsidRPr="00AD0174">
        <w:t>Unterschrift Einrichtung</w:t>
      </w:r>
    </w:p>
    <w:p w14:paraId="02A6BE2B" w14:textId="77777777" w:rsidR="000B6BCD" w:rsidRPr="00AD0174" w:rsidRDefault="000B6BCD" w:rsidP="000B6BCD">
      <w:pPr>
        <w:pBdr>
          <w:bottom w:val="single" w:sz="6" w:space="1" w:color="auto"/>
        </w:pBdr>
        <w:spacing w:line="240" w:lineRule="auto"/>
        <w:rPr>
          <w:rFonts w:cs="Arial"/>
          <w:sz w:val="18"/>
          <w:szCs w:val="18"/>
        </w:rPr>
      </w:pPr>
    </w:p>
    <w:p w14:paraId="51DA1F8F" w14:textId="77777777" w:rsidR="000B6BCD" w:rsidRPr="00AD0174" w:rsidRDefault="000B6BCD" w:rsidP="000B6BCD">
      <w:pPr>
        <w:spacing w:line="240" w:lineRule="auto"/>
        <w:rPr>
          <w:rFonts w:cs="Arial"/>
          <w:sz w:val="18"/>
          <w:szCs w:val="18"/>
        </w:rPr>
      </w:pPr>
    </w:p>
    <w:p w14:paraId="37F983AC" w14:textId="77777777" w:rsidR="000B6BCD" w:rsidRPr="00AD0174" w:rsidRDefault="000B6BCD" w:rsidP="000B6BCD">
      <w:pPr>
        <w:pStyle w:val="TabelleninhaltALBA"/>
      </w:pPr>
      <w:r w:rsidRPr="00AD0174">
        <w:t>Einrichtung:</w:t>
      </w:r>
      <w:r>
        <w:t xml:space="preserve"> </w:t>
      </w:r>
      <w:r w:rsidRPr="00AD0174">
        <w:t>______________________________</w:t>
      </w:r>
      <w:r>
        <w:t>_</w:t>
      </w:r>
      <w:r w:rsidRPr="00AD0174">
        <w:tab/>
      </w:r>
      <w:r>
        <w:t xml:space="preserve">            </w:t>
      </w:r>
      <w:r w:rsidRPr="00AD0174">
        <w:t>Einrichtung:</w:t>
      </w:r>
      <w:r>
        <w:t xml:space="preserve"> </w:t>
      </w:r>
      <w:r w:rsidRPr="00AD0174">
        <w:t>_______________________________</w:t>
      </w:r>
    </w:p>
    <w:p w14:paraId="7A3D3C57" w14:textId="77777777" w:rsidR="000B6BCD" w:rsidRPr="00AD0174" w:rsidRDefault="000B6BCD" w:rsidP="000B6BCD">
      <w:pPr>
        <w:pStyle w:val="TabelleninhaltALBA"/>
      </w:pPr>
    </w:p>
    <w:p w14:paraId="1A40D429" w14:textId="77777777" w:rsidR="000B6BCD" w:rsidRPr="00AD0174" w:rsidRDefault="000B6BCD" w:rsidP="000B6BCD">
      <w:pPr>
        <w:pStyle w:val="TabelleninhaltALBA"/>
      </w:pPr>
      <w:r w:rsidRPr="00AD0174">
        <w:t xml:space="preserve">_______ </w:t>
      </w:r>
      <w:r>
        <w:t xml:space="preserve">     </w:t>
      </w:r>
      <w:r w:rsidRPr="00AD0174">
        <w:t>_____________________________</w:t>
      </w:r>
      <w:r>
        <w:t>__</w:t>
      </w:r>
      <w:r w:rsidRPr="00AD0174">
        <w:tab/>
      </w:r>
      <w:r>
        <w:t xml:space="preserve">            </w:t>
      </w:r>
      <w:r w:rsidRPr="00AD0174">
        <w:t xml:space="preserve">_______ </w:t>
      </w:r>
      <w:r w:rsidRPr="00AD0174">
        <w:tab/>
      </w:r>
      <w:r>
        <w:t xml:space="preserve">  </w:t>
      </w:r>
      <w:r w:rsidRPr="00AD0174">
        <w:t>_____________________________</w:t>
      </w:r>
      <w:r>
        <w:t>____</w:t>
      </w:r>
    </w:p>
    <w:p w14:paraId="4417FACB" w14:textId="77777777" w:rsidR="000B6BCD" w:rsidRPr="00AD0174" w:rsidRDefault="000B6BCD" w:rsidP="000B6BCD">
      <w:pPr>
        <w:pStyle w:val="TabelleninhaltALBA"/>
      </w:pPr>
      <w:r w:rsidRPr="00AD0174">
        <w:t>Datum</w:t>
      </w:r>
      <w:r w:rsidRPr="00AD0174">
        <w:tab/>
      </w:r>
      <w:r>
        <w:t xml:space="preserve">      </w:t>
      </w:r>
      <w:r w:rsidRPr="00AD0174">
        <w:t>Unterschrift Einrichtung</w:t>
      </w:r>
      <w:r w:rsidRPr="00AD0174">
        <w:tab/>
      </w:r>
      <w:r>
        <w:t xml:space="preserve">                          </w:t>
      </w:r>
      <w:r w:rsidRPr="00AD0174">
        <w:t>Datum</w:t>
      </w:r>
      <w:r w:rsidRPr="00AD0174">
        <w:tab/>
      </w:r>
      <w:r>
        <w:t xml:space="preserve">  </w:t>
      </w:r>
      <w:r w:rsidRPr="00AD0174">
        <w:t>Unterschrift Einrichtung</w:t>
      </w:r>
    </w:p>
    <w:p w14:paraId="66FD05AD" w14:textId="77777777" w:rsidR="000B6BCD" w:rsidRPr="00AD0174" w:rsidRDefault="000B6BCD" w:rsidP="000B6BCD">
      <w:pPr>
        <w:pBdr>
          <w:bottom w:val="single" w:sz="6" w:space="1" w:color="auto"/>
        </w:pBdr>
        <w:spacing w:line="240" w:lineRule="auto"/>
        <w:rPr>
          <w:rFonts w:cs="Arial"/>
          <w:sz w:val="18"/>
          <w:szCs w:val="18"/>
        </w:rPr>
      </w:pPr>
    </w:p>
    <w:p w14:paraId="13CFA613" w14:textId="77777777" w:rsidR="000B6BCD" w:rsidRPr="00AD0174" w:rsidRDefault="000B6BCD" w:rsidP="000B6BCD">
      <w:pPr>
        <w:pStyle w:val="TabelleninhaltALBA"/>
      </w:pPr>
    </w:p>
    <w:p w14:paraId="2022F3C8" w14:textId="77777777" w:rsidR="000B6BCD" w:rsidRPr="009A7A77" w:rsidRDefault="000B6BCD" w:rsidP="009A7A77">
      <w:pPr>
        <w:pStyle w:val="TabelleninhaltALBA"/>
      </w:pPr>
      <w:r w:rsidRPr="00AD0174">
        <w:tab/>
      </w:r>
      <w:r>
        <w:t xml:space="preserve">            </w:t>
      </w:r>
    </w:p>
    <w:p w14:paraId="77EF0111" w14:textId="77777777" w:rsidR="000B6BCD" w:rsidRPr="00E623A4" w:rsidRDefault="000B6BCD" w:rsidP="000B6BCD"/>
    <w:p w14:paraId="2708D8F8" w14:textId="77777777" w:rsidR="000B6BCD" w:rsidRPr="009A7A77" w:rsidRDefault="000B6BCD" w:rsidP="009A7A77">
      <w:pPr>
        <w:pStyle w:val="berschriftALBA2"/>
      </w:pPr>
      <w:r w:rsidRPr="009A7A77">
        <w:lastRenderedPageBreak/>
        <w:t xml:space="preserve">UNTERSTÜTZUNG DURCH </w:t>
      </w:r>
    </w:p>
    <w:p w14:paraId="19787C3C" w14:textId="77777777" w:rsidR="000B6BCD" w:rsidRPr="00A74AE9" w:rsidRDefault="000B6BCD" w:rsidP="000B6BCD">
      <w:pPr>
        <w:spacing w:line="240" w:lineRule="auto"/>
        <w:rPr>
          <w:rFonts w:cs="Arial"/>
          <w:sz w:val="18"/>
          <w:szCs w:val="18"/>
        </w:rPr>
      </w:pPr>
      <w:r w:rsidRPr="00A74AE9">
        <w:rPr>
          <w:rFonts w:cs="Arial"/>
          <w:noProof/>
          <w:sz w:val="18"/>
          <w:szCs w:val="18"/>
          <w:lang w:eastAsia="de-DE"/>
        </w:rPr>
        <mc:AlternateContent>
          <mc:Choice Requires="wps">
            <w:drawing>
              <wp:anchor distT="0" distB="0" distL="114300" distR="114300" simplePos="0" relativeHeight="251660288" behindDoc="0" locked="0" layoutInCell="1" allowOverlap="1" wp14:anchorId="3F298CC4" wp14:editId="380A11E5">
                <wp:simplePos x="0" y="0"/>
                <wp:positionH relativeFrom="column">
                  <wp:posOffset>2833370</wp:posOffset>
                </wp:positionH>
                <wp:positionV relativeFrom="paragraph">
                  <wp:posOffset>15240</wp:posOffset>
                </wp:positionV>
                <wp:extent cx="12700" cy="3886200"/>
                <wp:effectExtent l="0" t="0" r="25400" b="19050"/>
                <wp:wrapNone/>
                <wp:docPr id="31" name="Gerader Verbinder 31"/>
                <wp:cNvGraphicFramePr/>
                <a:graphic xmlns:a="http://schemas.openxmlformats.org/drawingml/2006/main">
                  <a:graphicData uri="http://schemas.microsoft.com/office/word/2010/wordprocessingShape">
                    <wps:wsp>
                      <wps:cNvCnPr/>
                      <wps:spPr>
                        <a:xfrm>
                          <a:off x="0" y="0"/>
                          <a:ext cx="12700" cy="3886200"/>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645E08" id="Gerader Verbinder 3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3.1pt,1.2pt" to="224.1pt,30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" strokecolor="#002060" strokeweight=".5pt">
                <v:stroke joinstyle="miter"/>
              </v:line>
            </w:pict>
          </mc:Fallback>
        </mc:AlternateContent>
      </w:r>
    </w:p>
    <w:p w14:paraId="3E42D0FB" w14:textId="77777777" w:rsidR="000B6BCD" w:rsidRPr="00A74AE9" w:rsidRDefault="000B6BCD" w:rsidP="009A7A77">
      <w:pPr>
        <w:pStyle w:val="TabelleninhaltALBA"/>
      </w:pPr>
      <w:r w:rsidRPr="00A74AE9">
        <w:t>Einrichtung:</w:t>
      </w:r>
      <w:r>
        <w:t xml:space="preserve"> </w:t>
      </w:r>
      <w:r w:rsidRPr="00A74AE9">
        <w:t>________________________________</w:t>
      </w:r>
      <w:r w:rsidR="009A7A77">
        <w:t xml:space="preserve">           </w:t>
      </w:r>
      <w:r w:rsidRPr="00A74AE9">
        <w:t>Einrichtung:</w:t>
      </w:r>
      <w:r w:rsidR="009A7A77">
        <w:t xml:space="preserve"> </w:t>
      </w:r>
      <w:r w:rsidRPr="00A74AE9">
        <w:t>_____________________________</w:t>
      </w:r>
      <w:r>
        <w:t>_</w:t>
      </w:r>
      <w:r w:rsidR="009A7A77">
        <w:t>__</w:t>
      </w:r>
    </w:p>
    <w:p w14:paraId="2457F617" w14:textId="77777777" w:rsidR="000B6BCD" w:rsidRPr="00A74AE9" w:rsidRDefault="000B6BCD" w:rsidP="009A7A77">
      <w:pPr>
        <w:pStyle w:val="TabelleninhaltALBA"/>
      </w:pPr>
      <w:r w:rsidRPr="00A74AE9">
        <w:tab/>
      </w:r>
    </w:p>
    <w:p w14:paraId="5D88A014" w14:textId="77777777" w:rsidR="000B6BCD" w:rsidRPr="00A74AE9" w:rsidRDefault="000B6BCD" w:rsidP="009A7A77">
      <w:pPr>
        <w:pStyle w:val="TabelleninhaltALBA"/>
      </w:pPr>
      <w:r w:rsidRPr="00A74AE9">
        <w:t xml:space="preserve">_______ </w:t>
      </w:r>
      <w:r>
        <w:t xml:space="preserve">       </w:t>
      </w:r>
      <w:r w:rsidRPr="00A74AE9">
        <w:t>_____________________________</w:t>
      </w:r>
      <w:r>
        <w:t xml:space="preserve">__             </w:t>
      </w:r>
      <w:r w:rsidRPr="00A74AE9">
        <w:t>_______</w:t>
      </w:r>
      <w:r>
        <w:t xml:space="preserve">    </w:t>
      </w:r>
      <w:r w:rsidRPr="00A74AE9">
        <w:t>_____________________________</w:t>
      </w:r>
      <w:r>
        <w:t>____</w:t>
      </w:r>
    </w:p>
    <w:p w14:paraId="5D72034B" w14:textId="77777777" w:rsidR="000B6BCD" w:rsidRPr="00A74AE9" w:rsidRDefault="000B6BCD" w:rsidP="009A7A77">
      <w:pPr>
        <w:pStyle w:val="TabelleninhaltALBA"/>
      </w:pPr>
      <w:r w:rsidRPr="00A74AE9">
        <w:t>Datum</w:t>
      </w:r>
      <w:r w:rsidRPr="00A74AE9">
        <w:tab/>
      </w:r>
      <w:r>
        <w:t xml:space="preserve">        </w:t>
      </w:r>
      <w:r w:rsidRPr="00A74AE9">
        <w:t>Unterschrift Einrichtung</w:t>
      </w:r>
      <w:r w:rsidRPr="00A74AE9">
        <w:tab/>
      </w:r>
      <w:r>
        <w:t xml:space="preserve">                          </w:t>
      </w:r>
      <w:r w:rsidRPr="00A74AE9">
        <w:t>Datum</w:t>
      </w:r>
      <w:r w:rsidRPr="00A74AE9">
        <w:tab/>
      </w:r>
      <w:r>
        <w:t xml:space="preserve">  </w:t>
      </w:r>
      <w:r w:rsidRPr="00A74AE9">
        <w:t>Unterschrift Einrichtung</w:t>
      </w:r>
    </w:p>
    <w:p w14:paraId="79F540E4" w14:textId="77777777" w:rsidR="000B6BCD" w:rsidRPr="00A74AE9" w:rsidRDefault="000B6BCD" w:rsidP="000B6BCD">
      <w:pPr>
        <w:pBdr>
          <w:bottom w:val="single" w:sz="6" w:space="1" w:color="auto"/>
        </w:pBdr>
        <w:spacing w:line="240" w:lineRule="auto"/>
        <w:rPr>
          <w:rFonts w:cs="Arial"/>
          <w:sz w:val="18"/>
          <w:szCs w:val="18"/>
        </w:rPr>
      </w:pPr>
    </w:p>
    <w:p w14:paraId="50C75334" w14:textId="77777777" w:rsidR="000B6BCD" w:rsidRPr="00A74AE9" w:rsidRDefault="000B6BCD" w:rsidP="009A7A77">
      <w:pPr>
        <w:pStyle w:val="TabelleninhaltALBA"/>
      </w:pPr>
    </w:p>
    <w:p w14:paraId="09CFCCC8" w14:textId="77777777" w:rsidR="000B6BCD" w:rsidRPr="00A74AE9" w:rsidRDefault="000B6BCD" w:rsidP="009A7A77">
      <w:pPr>
        <w:pStyle w:val="TabelleninhaltALBA"/>
      </w:pPr>
      <w:r w:rsidRPr="00A74AE9">
        <w:t>Einrichtung:</w:t>
      </w:r>
      <w:r>
        <w:t xml:space="preserve"> </w:t>
      </w:r>
      <w:r w:rsidRPr="00A74AE9">
        <w:t>_______________________________</w:t>
      </w:r>
      <w:r>
        <w:t>_</w:t>
      </w:r>
      <w:r w:rsidR="009A7A77">
        <w:t xml:space="preserve">           </w:t>
      </w:r>
      <w:r w:rsidRPr="00A74AE9">
        <w:t>Einrichtung:</w:t>
      </w:r>
      <w:r>
        <w:t xml:space="preserve"> </w:t>
      </w:r>
      <w:r w:rsidRPr="00A74AE9">
        <w:t>_______________________________</w:t>
      </w:r>
    </w:p>
    <w:p w14:paraId="03EFD4CD" w14:textId="77777777" w:rsidR="000B6BCD" w:rsidRPr="00A74AE9" w:rsidRDefault="000B6BCD" w:rsidP="009A7A77">
      <w:pPr>
        <w:pStyle w:val="TabelleninhaltALBA"/>
      </w:pPr>
    </w:p>
    <w:p w14:paraId="22C35C2B" w14:textId="77777777" w:rsidR="000B6BCD" w:rsidRPr="00A74AE9" w:rsidRDefault="000B6BCD" w:rsidP="009A7A77">
      <w:pPr>
        <w:pStyle w:val="TabelleninhaltALBA"/>
      </w:pPr>
      <w:r w:rsidRPr="00A74AE9">
        <w:t xml:space="preserve">_______ </w:t>
      </w:r>
      <w:r>
        <w:t xml:space="preserve">      </w:t>
      </w:r>
      <w:r w:rsidRPr="00A74AE9">
        <w:t>_____________________________</w:t>
      </w:r>
      <w:r>
        <w:t>__</w:t>
      </w:r>
      <w:r w:rsidRPr="00A74AE9">
        <w:tab/>
      </w:r>
      <w:r>
        <w:t xml:space="preserve">            </w:t>
      </w:r>
      <w:r w:rsidRPr="00A74AE9">
        <w:t>______</w:t>
      </w:r>
      <w:r>
        <w:t>_</w:t>
      </w:r>
      <w:r w:rsidRPr="00A74AE9">
        <w:t xml:space="preserve"> </w:t>
      </w:r>
      <w:r w:rsidRPr="00A74AE9">
        <w:tab/>
      </w:r>
      <w:r>
        <w:t xml:space="preserve">   </w:t>
      </w:r>
      <w:r w:rsidRPr="00A74AE9">
        <w:t>_____________________________</w:t>
      </w:r>
      <w:r>
        <w:t>___</w:t>
      </w:r>
    </w:p>
    <w:p w14:paraId="3BB3B118" w14:textId="77777777" w:rsidR="000B6BCD" w:rsidRPr="00A74AE9" w:rsidRDefault="000B6BCD" w:rsidP="009A7A77">
      <w:pPr>
        <w:pStyle w:val="TabelleninhaltALBA"/>
      </w:pPr>
      <w:r w:rsidRPr="00A74AE9">
        <w:t>Datum</w:t>
      </w:r>
      <w:r w:rsidRPr="00A74AE9">
        <w:tab/>
      </w:r>
      <w:r>
        <w:t xml:space="preserve">       </w:t>
      </w:r>
      <w:r w:rsidRPr="00A74AE9">
        <w:t>Unterschrift Einrichtung</w:t>
      </w:r>
      <w:r w:rsidRPr="00A74AE9">
        <w:tab/>
      </w:r>
      <w:r>
        <w:t xml:space="preserve">                          </w:t>
      </w:r>
      <w:r w:rsidRPr="00A74AE9">
        <w:t>Datum</w:t>
      </w:r>
      <w:r w:rsidRPr="00A74AE9">
        <w:tab/>
      </w:r>
      <w:r>
        <w:t xml:space="preserve">   </w:t>
      </w:r>
      <w:r w:rsidRPr="00A74AE9">
        <w:t>Unterschrift Einrichtung</w:t>
      </w:r>
    </w:p>
    <w:p w14:paraId="779DA687" w14:textId="77777777" w:rsidR="000B6BCD" w:rsidRPr="00A74AE9" w:rsidRDefault="000B6BCD" w:rsidP="000B6BCD">
      <w:pPr>
        <w:pBdr>
          <w:bottom w:val="single" w:sz="6" w:space="1" w:color="auto"/>
        </w:pBdr>
        <w:spacing w:line="240" w:lineRule="auto"/>
        <w:rPr>
          <w:rFonts w:cs="Arial"/>
          <w:sz w:val="18"/>
          <w:szCs w:val="18"/>
        </w:rPr>
      </w:pPr>
    </w:p>
    <w:p w14:paraId="760A8DD0" w14:textId="77777777" w:rsidR="000B6BCD" w:rsidRPr="00A74AE9" w:rsidRDefault="000B6BCD" w:rsidP="009A7A77">
      <w:pPr>
        <w:pStyle w:val="TabelleninhaltALBA"/>
      </w:pPr>
    </w:p>
    <w:p w14:paraId="0DEF5FAC" w14:textId="77777777" w:rsidR="000B6BCD" w:rsidRPr="00A74AE9" w:rsidRDefault="000B6BCD" w:rsidP="009A7A77">
      <w:pPr>
        <w:pStyle w:val="TabelleninhaltALBA"/>
      </w:pPr>
      <w:r w:rsidRPr="00A74AE9">
        <w:t>Einrichtung:</w:t>
      </w:r>
      <w:r>
        <w:t xml:space="preserve"> </w:t>
      </w:r>
      <w:r w:rsidRPr="00A74AE9">
        <w:t>_______________________________</w:t>
      </w:r>
      <w:r>
        <w:t>_</w:t>
      </w:r>
      <w:r w:rsidR="009A7A77">
        <w:t xml:space="preserve">          </w:t>
      </w:r>
      <w:r>
        <w:t xml:space="preserve"> </w:t>
      </w:r>
      <w:r w:rsidRPr="00A74AE9">
        <w:t>Einrichtung:</w:t>
      </w:r>
      <w:r>
        <w:t xml:space="preserve"> </w:t>
      </w:r>
      <w:r w:rsidRPr="00A74AE9">
        <w:t>______________________________</w:t>
      </w:r>
      <w:r>
        <w:t>_</w:t>
      </w:r>
    </w:p>
    <w:p w14:paraId="33360DBF" w14:textId="77777777" w:rsidR="000B6BCD" w:rsidRPr="00A74AE9" w:rsidRDefault="000B6BCD" w:rsidP="009A7A77">
      <w:pPr>
        <w:pStyle w:val="TabelleninhaltALBA"/>
      </w:pPr>
      <w:r w:rsidRPr="00A74AE9">
        <w:tab/>
      </w:r>
    </w:p>
    <w:p w14:paraId="3BBA1E12" w14:textId="77777777" w:rsidR="000B6BCD" w:rsidRPr="00A74AE9" w:rsidRDefault="000B6BCD" w:rsidP="009A7A77">
      <w:pPr>
        <w:pStyle w:val="TabelleninhaltALBA"/>
      </w:pPr>
      <w:r w:rsidRPr="00A74AE9">
        <w:t xml:space="preserve">_______ </w:t>
      </w:r>
      <w:r>
        <w:t xml:space="preserve">      </w:t>
      </w:r>
      <w:r w:rsidRPr="00A74AE9">
        <w:t>_____________________________</w:t>
      </w:r>
      <w:r>
        <w:t>__</w:t>
      </w:r>
      <w:r w:rsidRPr="00A74AE9">
        <w:tab/>
      </w:r>
      <w:r>
        <w:t xml:space="preserve">            </w:t>
      </w:r>
      <w:r w:rsidRPr="00A74AE9">
        <w:t xml:space="preserve">_______ </w:t>
      </w:r>
      <w:r w:rsidRPr="00A74AE9">
        <w:tab/>
      </w:r>
      <w:r>
        <w:t xml:space="preserve">  </w:t>
      </w:r>
      <w:r w:rsidRPr="00A74AE9">
        <w:t>_____________________________</w:t>
      </w:r>
      <w:r>
        <w:t>___</w:t>
      </w:r>
    </w:p>
    <w:p w14:paraId="6E206F87" w14:textId="77777777" w:rsidR="000B6BCD" w:rsidRPr="00A74AE9" w:rsidRDefault="000B6BCD" w:rsidP="009A7A77">
      <w:pPr>
        <w:pStyle w:val="TabelleninhaltALBA"/>
      </w:pPr>
      <w:r w:rsidRPr="00A74AE9">
        <w:t>Datum</w:t>
      </w:r>
      <w:r w:rsidRPr="00A74AE9">
        <w:tab/>
      </w:r>
      <w:r>
        <w:t xml:space="preserve">       </w:t>
      </w:r>
      <w:r w:rsidRPr="00A74AE9">
        <w:t>Unterschrift Einrichtung</w:t>
      </w:r>
      <w:r w:rsidRPr="00A74AE9">
        <w:tab/>
      </w:r>
      <w:r>
        <w:t xml:space="preserve">                          </w:t>
      </w:r>
      <w:r w:rsidRPr="00A74AE9">
        <w:t>Datum</w:t>
      </w:r>
      <w:r w:rsidRPr="00A74AE9">
        <w:tab/>
      </w:r>
      <w:r>
        <w:t xml:space="preserve">  </w:t>
      </w:r>
      <w:r w:rsidRPr="00A74AE9">
        <w:t>Unterschrift Einrichtung</w:t>
      </w:r>
    </w:p>
    <w:p w14:paraId="6D6389D2" w14:textId="77777777" w:rsidR="000B6BCD" w:rsidRPr="00A74AE9" w:rsidRDefault="000B6BCD" w:rsidP="000B6BCD">
      <w:pPr>
        <w:pBdr>
          <w:bottom w:val="single" w:sz="6" w:space="1" w:color="auto"/>
        </w:pBdr>
        <w:spacing w:line="240" w:lineRule="auto"/>
        <w:rPr>
          <w:rFonts w:cs="Arial"/>
          <w:sz w:val="18"/>
          <w:szCs w:val="18"/>
        </w:rPr>
      </w:pPr>
    </w:p>
    <w:p w14:paraId="1EAB4031" w14:textId="77777777" w:rsidR="000B6BCD" w:rsidRPr="00A74AE9" w:rsidRDefault="000B6BCD" w:rsidP="000B6BCD">
      <w:pPr>
        <w:rPr>
          <w:rFonts w:cs="Arial"/>
          <w:sz w:val="18"/>
          <w:szCs w:val="18"/>
        </w:rPr>
      </w:pPr>
    </w:p>
    <w:p w14:paraId="2ACA57DE" w14:textId="77777777" w:rsidR="000B6BCD" w:rsidRPr="00A74AE9" w:rsidRDefault="000B6BCD" w:rsidP="000B6BCD">
      <w:pPr>
        <w:pStyle w:val="berschriftALBA2"/>
      </w:pPr>
      <w:r w:rsidRPr="00A74AE9">
        <w:t>SPORTVEREINE</w:t>
      </w:r>
    </w:p>
    <w:p w14:paraId="2F999EBD" w14:textId="77777777" w:rsidR="000B6BCD" w:rsidRPr="00A74AE9" w:rsidRDefault="000B6BCD" w:rsidP="009A7A77">
      <w:pPr>
        <w:pStyle w:val="TabelleninhaltALBA"/>
      </w:pPr>
      <w:r w:rsidRPr="00A74AE9">
        <w:rPr>
          <w:noProof/>
          <w:lang w:eastAsia="de-DE"/>
        </w:rPr>
        <mc:AlternateContent>
          <mc:Choice Requires="wps">
            <w:drawing>
              <wp:anchor distT="0" distB="0" distL="114300" distR="114300" simplePos="0" relativeHeight="251661312" behindDoc="0" locked="0" layoutInCell="1" allowOverlap="1" wp14:anchorId="755D5E19" wp14:editId="19EFD21B">
                <wp:simplePos x="0" y="0"/>
                <wp:positionH relativeFrom="column">
                  <wp:posOffset>2833370</wp:posOffset>
                </wp:positionH>
                <wp:positionV relativeFrom="paragraph">
                  <wp:posOffset>147320</wp:posOffset>
                </wp:positionV>
                <wp:extent cx="6350" cy="2374900"/>
                <wp:effectExtent l="0" t="0" r="31750" b="25400"/>
                <wp:wrapNone/>
                <wp:docPr id="32" name="Gerader Verbinder 32"/>
                <wp:cNvGraphicFramePr/>
                <a:graphic xmlns:a="http://schemas.openxmlformats.org/drawingml/2006/main">
                  <a:graphicData uri="http://schemas.microsoft.com/office/word/2010/wordprocessingShape">
                    <wps:wsp>
                      <wps:cNvCnPr/>
                      <wps:spPr>
                        <a:xfrm>
                          <a:off x="0" y="0"/>
                          <a:ext cx="6350" cy="2374900"/>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609BF4" id="Gerader Verbinder 3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3.1pt,11.6pt" to="223.6pt,19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" strokecolor="#002060" strokeweight=".5pt">
                <v:stroke joinstyle="miter"/>
              </v:line>
            </w:pict>
          </mc:Fallback>
        </mc:AlternateContent>
      </w:r>
    </w:p>
    <w:p w14:paraId="336B9041" w14:textId="77777777" w:rsidR="000B6BCD" w:rsidRPr="00A74AE9" w:rsidRDefault="000B6BCD" w:rsidP="009A7A77">
      <w:pPr>
        <w:pStyle w:val="TabelleninhaltALBA"/>
      </w:pPr>
      <w:r w:rsidRPr="00A74AE9">
        <w:t>Verein:</w:t>
      </w:r>
      <w:r>
        <w:t xml:space="preserve"> </w:t>
      </w:r>
      <w:r w:rsidRPr="00A74AE9">
        <w:t>________________________________</w:t>
      </w:r>
      <w:r>
        <w:t>___</w:t>
      </w:r>
      <w:r w:rsidRPr="00A74AE9">
        <w:tab/>
      </w:r>
      <w:r>
        <w:t xml:space="preserve">            </w:t>
      </w:r>
      <w:r w:rsidRPr="00A74AE9">
        <w:t xml:space="preserve">Verein: </w:t>
      </w:r>
      <w:r>
        <w:t xml:space="preserve"> </w:t>
      </w:r>
      <w:r w:rsidRPr="00A74AE9">
        <w:t>_______________________________</w:t>
      </w:r>
      <w:r>
        <w:t>__</w:t>
      </w:r>
    </w:p>
    <w:p w14:paraId="4089CE0D" w14:textId="77777777" w:rsidR="000B6BCD" w:rsidRPr="00A74AE9" w:rsidRDefault="000B6BCD" w:rsidP="009A7A77">
      <w:pPr>
        <w:pStyle w:val="TabelleninhaltALBA"/>
      </w:pPr>
      <w:r w:rsidRPr="00A74AE9">
        <w:tab/>
      </w:r>
    </w:p>
    <w:p w14:paraId="01B2AAA8" w14:textId="77777777" w:rsidR="000B6BCD" w:rsidRPr="00A74AE9" w:rsidRDefault="000B6BCD" w:rsidP="009A7A77">
      <w:pPr>
        <w:pStyle w:val="TabelleninhaltALBA"/>
      </w:pPr>
      <w:r w:rsidRPr="00A74AE9">
        <w:t xml:space="preserve">_______ </w:t>
      </w:r>
      <w:r>
        <w:t xml:space="preserve">   </w:t>
      </w:r>
      <w:r w:rsidRPr="00A74AE9">
        <w:t>_____________________________</w:t>
      </w:r>
      <w:r>
        <w:t>__</w:t>
      </w:r>
      <w:r w:rsidRPr="00A74AE9">
        <w:tab/>
      </w:r>
      <w:r>
        <w:t xml:space="preserve">           </w:t>
      </w:r>
      <w:r w:rsidRPr="00A74AE9">
        <w:t xml:space="preserve">_______ </w:t>
      </w:r>
      <w:r w:rsidRPr="00A74AE9">
        <w:tab/>
        <w:t>_____________________________</w:t>
      </w:r>
      <w:r>
        <w:t>___</w:t>
      </w:r>
    </w:p>
    <w:p w14:paraId="3E49B204" w14:textId="77777777" w:rsidR="000B6BCD" w:rsidRPr="00A74AE9" w:rsidRDefault="000B6BCD" w:rsidP="009A7A77">
      <w:pPr>
        <w:pStyle w:val="TabelleninhaltALBA"/>
      </w:pPr>
      <w:r w:rsidRPr="00A74AE9">
        <w:t>Datum</w:t>
      </w:r>
      <w:r w:rsidRPr="00A74AE9">
        <w:tab/>
      </w:r>
      <w:r>
        <w:t xml:space="preserve">    </w:t>
      </w:r>
      <w:r w:rsidRPr="00A74AE9">
        <w:t>Unterschrift Verein</w:t>
      </w:r>
      <w:r w:rsidRPr="00A74AE9">
        <w:tab/>
      </w:r>
      <w:r>
        <w:t xml:space="preserve">                                       </w:t>
      </w:r>
      <w:r w:rsidRPr="00A74AE9">
        <w:t>Datum</w:t>
      </w:r>
      <w:r w:rsidRPr="00A74AE9">
        <w:tab/>
        <w:t>Unterschrift Verein</w:t>
      </w:r>
    </w:p>
    <w:p w14:paraId="2C3F2C22" w14:textId="77777777" w:rsidR="000B6BCD" w:rsidRPr="00A74AE9" w:rsidRDefault="000B6BCD" w:rsidP="000B6BCD">
      <w:pPr>
        <w:pBdr>
          <w:bottom w:val="single" w:sz="6" w:space="1" w:color="auto"/>
        </w:pBdr>
        <w:spacing w:line="240" w:lineRule="auto"/>
        <w:rPr>
          <w:rFonts w:cs="Arial"/>
          <w:sz w:val="18"/>
          <w:szCs w:val="18"/>
        </w:rPr>
      </w:pPr>
    </w:p>
    <w:p w14:paraId="0E8CD551" w14:textId="77777777" w:rsidR="000B6BCD" w:rsidRPr="00A74AE9" w:rsidRDefault="000B6BCD" w:rsidP="000B6BCD">
      <w:pPr>
        <w:spacing w:line="240" w:lineRule="auto"/>
        <w:rPr>
          <w:rFonts w:cs="Arial"/>
          <w:sz w:val="18"/>
          <w:szCs w:val="18"/>
        </w:rPr>
      </w:pPr>
    </w:p>
    <w:p w14:paraId="4BE04A69" w14:textId="77777777" w:rsidR="000B6BCD" w:rsidRPr="00A74AE9" w:rsidRDefault="000B6BCD" w:rsidP="009A7A77">
      <w:pPr>
        <w:pStyle w:val="TabelleninhaltALBA"/>
      </w:pPr>
      <w:r w:rsidRPr="00A74AE9">
        <w:t>Verein:</w:t>
      </w:r>
      <w:r>
        <w:t xml:space="preserve"> </w:t>
      </w:r>
      <w:r w:rsidRPr="00A74AE9">
        <w:t>___________________________________</w:t>
      </w:r>
      <w:r w:rsidRPr="00A74AE9">
        <w:tab/>
      </w:r>
      <w:r>
        <w:t xml:space="preserve">          </w:t>
      </w:r>
      <w:r w:rsidRPr="00A74AE9">
        <w:t>Verein: ________________________________</w:t>
      </w:r>
      <w:r>
        <w:t>___</w:t>
      </w:r>
    </w:p>
    <w:p w14:paraId="76936AA5" w14:textId="77777777" w:rsidR="000B6BCD" w:rsidRPr="00A74AE9" w:rsidRDefault="000B6BCD" w:rsidP="009A7A77">
      <w:pPr>
        <w:pStyle w:val="TabelleninhaltALBA"/>
      </w:pPr>
      <w:r w:rsidRPr="00A74AE9">
        <w:tab/>
      </w:r>
    </w:p>
    <w:p w14:paraId="106F273E" w14:textId="77777777" w:rsidR="000B6BCD" w:rsidRPr="00A74AE9" w:rsidRDefault="000B6BCD" w:rsidP="009A7A77">
      <w:pPr>
        <w:pStyle w:val="TabelleninhaltALBA"/>
      </w:pPr>
      <w:r w:rsidRPr="00A74AE9">
        <w:t xml:space="preserve">_______ </w:t>
      </w:r>
      <w:r>
        <w:t xml:space="preserve">   </w:t>
      </w:r>
      <w:r w:rsidRPr="00A74AE9">
        <w:t>_____________________________</w:t>
      </w:r>
      <w:r>
        <w:t>___</w:t>
      </w:r>
      <w:r w:rsidRPr="00A74AE9">
        <w:tab/>
      </w:r>
      <w:r>
        <w:t xml:space="preserve">           </w:t>
      </w:r>
      <w:r w:rsidRPr="00A74AE9">
        <w:t xml:space="preserve">_______ </w:t>
      </w:r>
      <w:r w:rsidRPr="00A74AE9">
        <w:tab/>
      </w:r>
      <w:r>
        <w:t xml:space="preserve"> </w:t>
      </w:r>
      <w:r w:rsidRPr="00A74AE9">
        <w:t>_____________________________</w:t>
      </w:r>
      <w:r>
        <w:t>___</w:t>
      </w:r>
    </w:p>
    <w:p w14:paraId="13412D33" w14:textId="77777777" w:rsidR="000B6BCD" w:rsidRDefault="000B6BCD" w:rsidP="009A7A77">
      <w:pPr>
        <w:pStyle w:val="TabelleninhaltALBA"/>
      </w:pPr>
      <w:r w:rsidRPr="00A74AE9">
        <w:t>Datum</w:t>
      </w:r>
      <w:r w:rsidRPr="00A74AE9">
        <w:tab/>
      </w:r>
      <w:r>
        <w:t xml:space="preserve">    </w:t>
      </w:r>
      <w:r w:rsidRPr="00A74AE9">
        <w:t>Unterschrift Verein</w:t>
      </w:r>
      <w:r w:rsidRPr="00A74AE9">
        <w:tab/>
      </w:r>
      <w:r>
        <w:t xml:space="preserve">                                       </w:t>
      </w:r>
      <w:r w:rsidRPr="00A74AE9">
        <w:t>Datum</w:t>
      </w:r>
      <w:r w:rsidRPr="00A74AE9">
        <w:tab/>
      </w:r>
      <w:r>
        <w:t xml:space="preserve">Unterschrift </w:t>
      </w:r>
      <w:r w:rsidRPr="00A74AE9">
        <w:t>Verei</w:t>
      </w:r>
      <w:r>
        <w:t>n</w:t>
      </w:r>
    </w:p>
    <w:p w14:paraId="466FAF6E" w14:textId="77777777" w:rsidR="000B6BCD" w:rsidRPr="009D70C9" w:rsidRDefault="000B6BCD" w:rsidP="000B6BCD">
      <w:pPr>
        <w:pStyle w:val="Tabelleninhalt"/>
      </w:pPr>
      <w:r w:rsidRPr="00A74AE9">
        <w:rPr>
          <w:noProof/>
          <w:szCs w:val="18"/>
          <w:lang w:eastAsia="de-DE"/>
        </w:rPr>
        <mc:AlternateContent>
          <mc:Choice Requires="wps">
            <w:drawing>
              <wp:anchor distT="0" distB="0" distL="114300" distR="114300" simplePos="0" relativeHeight="251662336" behindDoc="0" locked="0" layoutInCell="1" allowOverlap="1" wp14:anchorId="205C1460" wp14:editId="0786740E">
                <wp:simplePos x="0" y="0"/>
                <wp:positionH relativeFrom="column">
                  <wp:posOffset>3175</wp:posOffset>
                </wp:positionH>
                <wp:positionV relativeFrom="paragraph">
                  <wp:posOffset>169264</wp:posOffset>
                </wp:positionV>
                <wp:extent cx="5815670" cy="1107"/>
                <wp:effectExtent l="0" t="0" r="33020" b="37465"/>
                <wp:wrapNone/>
                <wp:docPr id="3" name="Gerader Verbinder 32"/>
                <wp:cNvGraphicFramePr/>
                <a:graphic xmlns:a="http://schemas.openxmlformats.org/drawingml/2006/main">
                  <a:graphicData uri="http://schemas.microsoft.com/office/word/2010/wordprocessingShape">
                    <wps:wsp>
                      <wps:cNvCnPr/>
                      <wps:spPr>
                        <a:xfrm flipV="1">
                          <a:off x="0" y="0"/>
                          <a:ext cx="5815670" cy="1107"/>
                        </a:xfrm>
                        <a:prstGeom prst="line">
                          <a:avLst/>
                        </a:prstGeom>
                        <a:ln w="9525">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FA7CC4" id="Gerader Verbinder 32"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13.35pt" to="458.2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" strokecolor="#002060">
                <v:stroke joinstyle="miter"/>
              </v:line>
            </w:pict>
          </mc:Fallback>
        </mc:AlternateContent>
      </w:r>
      <w:r>
        <w:tab/>
      </w:r>
    </w:p>
    <w:p w14:paraId="45A9E7C0" w14:textId="77777777" w:rsidR="003E6F66" w:rsidRPr="003E6F66" w:rsidRDefault="003E6F66" w:rsidP="00E45037">
      <w:pPr>
        <w:pStyle w:val="BildunterschriftALBA"/>
        <w:jc w:val="both"/>
      </w:pPr>
    </w:p>
    <w:sectPr w:rsidR="003E6F66" w:rsidRPr="003E6F66" w:rsidSect="003E6F66">
      <w:footerReference w:type="default" r:id="rId8"/>
      <w:pgSz w:w="11906" w:h="16838"/>
      <w:pgMar w:top="2038" w:right="1418" w:bottom="1134" w:left="1418" w:header="645" w:footer="16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EA7004" w14:textId="77777777" w:rsidR="00275C56" w:rsidRDefault="00275C56" w:rsidP="00976444">
      <w:r>
        <w:separator/>
      </w:r>
    </w:p>
  </w:endnote>
  <w:endnote w:type="continuationSeparator" w:id="0">
    <w:p w14:paraId="79876BAE" w14:textId="77777777" w:rsidR="00275C56" w:rsidRDefault="00275C56" w:rsidP="00976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altName w:val="Corbel"/>
    <w:panose1 w:val="020B05030201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Franklin Gothic Heavy">
    <w:altName w:val="Trebuchet MS"/>
    <w:panose1 w:val="020B0903020102020204"/>
    <w:charset w:val="00"/>
    <w:family w:val="swiss"/>
    <w:pitch w:val="variable"/>
    <w:sig w:usb0="00000287" w:usb1="00000000" w:usb2="00000000" w:usb3="00000000" w:csb0="0000009F" w:csb1="00000000"/>
  </w:font>
  <w:font w:name="Franklin Gothic Demi Cond">
    <w:altName w:val="Myriad Pro Cond"/>
    <w:panose1 w:val="020B07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BCEA7" w14:textId="16FBE52E" w:rsidR="003E6F66" w:rsidRDefault="009B660D">
    <w:pPr>
      <w:pStyle w:val="Fuzeile"/>
    </w:pPr>
    <w:r>
      <w:rPr>
        <w:noProof/>
      </w:rPr>
      <w:drawing>
        <wp:anchor distT="0" distB="0" distL="114300" distR="114300" simplePos="0" relativeHeight="251662336" behindDoc="0" locked="0" layoutInCell="1" allowOverlap="1" wp14:anchorId="405A1699" wp14:editId="5B1B11A1">
          <wp:simplePos x="0" y="0"/>
          <wp:positionH relativeFrom="column">
            <wp:posOffset>4222750</wp:posOffset>
          </wp:positionH>
          <wp:positionV relativeFrom="paragraph">
            <wp:posOffset>109482</wp:posOffset>
          </wp:positionV>
          <wp:extent cx="1735455" cy="771525"/>
          <wp:effectExtent l="0" t="0" r="0" b="0"/>
          <wp:wrapNone/>
          <wp:docPr id="162803160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5455" cy="7715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de-DE"/>
      </w:rPr>
      <w:drawing>
        <wp:anchor distT="0" distB="0" distL="114300" distR="114300" simplePos="0" relativeHeight="251659264" behindDoc="1" locked="0" layoutInCell="1" allowOverlap="1" wp14:anchorId="0AD01CBC" wp14:editId="6809F7FF">
          <wp:simplePos x="0" y="0"/>
          <wp:positionH relativeFrom="column">
            <wp:posOffset>1552350</wp:posOffset>
          </wp:positionH>
          <wp:positionV relativeFrom="paragraph">
            <wp:posOffset>0</wp:posOffset>
          </wp:positionV>
          <wp:extent cx="2535261" cy="1116000"/>
          <wp:effectExtent l="0" t="0" r="5080" b="190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2">
                    <a:extLst>
                      <a:ext uri="{28A0092B-C50C-407E-A947-70E740481C1C}">
                        <a14:useLocalDpi xmlns:a14="http://schemas.microsoft.com/office/drawing/2010/main" val="0"/>
                      </a:ext>
                    </a:extLst>
                  </a:blip>
                  <a:stretch>
                    <a:fillRect/>
                  </a:stretch>
                </pic:blipFill>
                <pic:spPr>
                  <a:xfrm>
                    <a:off x="0" y="0"/>
                    <a:ext cx="2535261" cy="1116000"/>
                  </a:xfrm>
                  <a:prstGeom prst="rect">
                    <a:avLst/>
                  </a:prstGeom>
                </pic:spPr>
              </pic:pic>
            </a:graphicData>
          </a:graphic>
          <wp14:sizeRelH relativeFrom="page">
            <wp14:pctWidth>0</wp14:pctWidth>
          </wp14:sizeRelH>
          <wp14:sizeRelV relativeFrom="page">
            <wp14:pctHeight>0</wp14:pctHeight>
          </wp14:sizeRelV>
        </wp:anchor>
      </w:drawing>
    </w:r>
    <w:r>
      <w:rPr>
        <w:noProof/>
        <w:sz w:val="14"/>
      </w:rPr>
      <w:drawing>
        <wp:anchor distT="0" distB="0" distL="114300" distR="114300" simplePos="0" relativeHeight="251664384" behindDoc="0" locked="0" layoutInCell="1" allowOverlap="1" wp14:anchorId="1610000B" wp14:editId="5618D377">
          <wp:simplePos x="0" y="0"/>
          <wp:positionH relativeFrom="margin">
            <wp:posOffset>-556895</wp:posOffset>
          </wp:positionH>
          <wp:positionV relativeFrom="paragraph">
            <wp:posOffset>108735</wp:posOffset>
          </wp:positionV>
          <wp:extent cx="1821508" cy="809625"/>
          <wp:effectExtent l="0" t="0" r="7620" b="0"/>
          <wp:wrapNone/>
          <wp:docPr id="900611357" name="Grafik 900611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SB_logo2021-lang_4c.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821508" cy="80962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83D009" w14:textId="77777777" w:rsidR="00275C56" w:rsidRDefault="00275C56" w:rsidP="00976444">
      <w:r>
        <w:separator/>
      </w:r>
    </w:p>
  </w:footnote>
  <w:footnote w:type="continuationSeparator" w:id="0">
    <w:p w14:paraId="1D1ED7BE" w14:textId="77777777" w:rsidR="00275C56" w:rsidRDefault="00275C56" w:rsidP="009764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C43E8"/>
    <w:multiLevelType w:val="multilevel"/>
    <w:tmpl w:val="72B2AC1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54F63C0B"/>
    <w:multiLevelType w:val="hybridMultilevel"/>
    <w:tmpl w:val="C6A439BA"/>
    <w:lvl w:ilvl="0" w:tplc="6750FD36">
      <w:numFmt w:val="bullet"/>
      <w:lvlText w:val="-"/>
      <w:lvlJc w:val="left"/>
      <w:pPr>
        <w:ind w:left="1287" w:hanging="360"/>
      </w:pPr>
      <w:rPr>
        <w:rFonts w:ascii="Arial" w:eastAsiaTheme="minorHAnsi" w:hAnsi="Arial" w:cs="Aria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2" w15:restartNumberingAfterBreak="0">
    <w:nsid w:val="5E2570BB"/>
    <w:multiLevelType w:val="hybridMultilevel"/>
    <w:tmpl w:val="1E8656AE"/>
    <w:lvl w:ilvl="0" w:tplc="3C0E4CC2">
      <w:start w:val="1"/>
      <w:numFmt w:val="bullet"/>
      <w:pStyle w:val="Aufzhlung"/>
      <w:lvlText w:val=""/>
      <w:lvlJc w:val="left"/>
      <w:pPr>
        <w:ind w:left="927" w:hanging="360"/>
      </w:pPr>
      <w:rPr>
        <w:rFonts w:ascii="Symbol" w:hAnsi="Symbol" w:hint="default"/>
      </w:r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3" w15:restartNumberingAfterBreak="0">
    <w:nsid w:val="6AB20FFB"/>
    <w:multiLevelType w:val="multilevel"/>
    <w:tmpl w:val="A962B78C"/>
    <w:lvl w:ilvl="0">
      <w:start w:val="1"/>
      <w:numFmt w:val="decimal"/>
      <w:pStyle w:val="Nummerierung"/>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95049983">
    <w:abstractNumId w:val="1"/>
  </w:num>
  <w:num w:numId="2" w16cid:durableId="2000306799">
    <w:abstractNumId w:val="2"/>
  </w:num>
  <w:num w:numId="3" w16cid:durableId="1691905473">
    <w:abstractNumId w:val="3"/>
  </w:num>
  <w:num w:numId="4" w16cid:durableId="4956498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1"/>
  <w:proofState w:spelling="clean" w:grammar="clean"/>
  <w:attachedTemplate r:id="rId1"/>
  <w:defaultTabStop w:val="708"/>
  <w:hyphenationZone w:val="425"/>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1A9"/>
    <w:rsid w:val="000B6BCD"/>
    <w:rsid w:val="000D389B"/>
    <w:rsid w:val="0024080D"/>
    <w:rsid w:val="00275C56"/>
    <w:rsid w:val="00334F25"/>
    <w:rsid w:val="003D1A50"/>
    <w:rsid w:val="003E6E11"/>
    <w:rsid w:val="003E6F66"/>
    <w:rsid w:val="00481315"/>
    <w:rsid w:val="004C2D09"/>
    <w:rsid w:val="005A21E1"/>
    <w:rsid w:val="005C3109"/>
    <w:rsid w:val="005D1AA3"/>
    <w:rsid w:val="00637F27"/>
    <w:rsid w:val="0076625E"/>
    <w:rsid w:val="007707F7"/>
    <w:rsid w:val="007F1170"/>
    <w:rsid w:val="00812233"/>
    <w:rsid w:val="00892A71"/>
    <w:rsid w:val="008F51DF"/>
    <w:rsid w:val="00940DBE"/>
    <w:rsid w:val="009451C7"/>
    <w:rsid w:val="00976444"/>
    <w:rsid w:val="009A7A77"/>
    <w:rsid w:val="009B660D"/>
    <w:rsid w:val="009E38B3"/>
    <w:rsid w:val="00A3352E"/>
    <w:rsid w:val="00A60DD8"/>
    <w:rsid w:val="00AB3A71"/>
    <w:rsid w:val="00BF21A9"/>
    <w:rsid w:val="00C75764"/>
    <w:rsid w:val="00C9553D"/>
    <w:rsid w:val="00CA6B34"/>
    <w:rsid w:val="00DB5B2E"/>
    <w:rsid w:val="00DC166F"/>
    <w:rsid w:val="00E02FE8"/>
    <w:rsid w:val="00E45037"/>
    <w:rsid w:val="00F1440B"/>
    <w:rsid w:val="00F62A5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47D8874D"/>
  <w15:docId w15:val="{2EE5AA84-09BB-4CAB-B7C2-41AD05EFB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Fließtext Standard"/>
    <w:qFormat/>
    <w:rsid w:val="007F1170"/>
    <w:pPr>
      <w:spacing w:before="240" w:after="120" w:line="276" w:lineRule="auto"/>
    </w:pPr>
    <w:rPr>
      <w:rFonts w:ascii="Franklin Gothic Book" w:hAnsi="Franklin Gothic Book"/>
      <w:color w:val="002652"/>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76444"/>
    <w:pPr>
      <w:tabs>
        <w:tab w:val="center" w:pos="4536"/>
        <w:tab w:val="right" w:pos="9072"/>
      </w:tabs>
    </w:pPr>
  </w:style>
  <w:style w:type="character" w:customStyle="1" w:styleId="KopfzeileZchn">
    <w:name w:val="Kopfzeile Zchn"/>
    <w:basedOn w:val="Absatz-Standardschriftart"/>
    <w:link w:val="Kopfzeile"/>
    <w:uiPriority w:val="99"/>
    <w:rsid w:val="00976444"/>
  </w:style>
  <w:style w:type="paragraph" w:styleId="Fuzeile">
    <w:name w:val="footer"/>
    <w:basedOn w:val="Standard"/>
    <w:link w:val="FuzeileZchn"/>
    <w:uiPriority w:val="99"/>
    <w:unhideWhenUsed/>
    <w:rsid w:val="00976444"/>
    <w:pPr>
      <w:tabs>
        <w:tab w:val="center" w:pos="4536"/>
        <w:tab w:val="right" w:pos="9072"/>
      </w:tabs>
    </w:pPr>
  </w:style>
  <w:style w:type="character" w:customStyle="1" w:styleId="FuzeileZchn">
    <w:name w:val="Fußzeile Zchn"/>
    <w:basedOn w:val="Absatz-Standardschriftart"/>
    <w:link w:val="Fuzeile"/>
    <w:uiPriority w:val="99"/>
    <w:rsid w:val="00976444"/>
  </w:style>
  <w:style w:type="paragraph" w:customStyle="1" w:styleId="TitelALBA1">
    <w:name w:val="Titel ALBA 1"/>
    <w:next w:val="Standard"/>
    <w:rsid w:val="00637F27"/>
    <w:pPr>
      <w:spacing w:before="240" w:after="240"/>
      <w:jc w:val="center"/>
    </w:pPr>
    <w:rPr>
      <w:rFonts w:ascii="Arial Black" w:hAnsi="Arial Black" w:cs="Arial"/>
      <w:b/>
      <w:color w:val="000000" w:themeColor="text1"/>
      <w:sz w:val="34"/>
      <w:szCs w:val="22"/>
    </w:rPr>
  </w:style>
  <w:style w:type="paragraph" w:customStyle="1" w:styleId="UntertitelALBA1">
    <w:name w:val="Untertitel ALBA 1"/>
    <w:basedOn w:val="TitelALBA1"/>
    <w:next w:val="FlietextALBA-dunkelblau"/>
    <w:qFormat/>
    <w:rsid w:val="00F62A56"/>
    <w:pPr>
      <w:spacing w:before="0" w:after="360" w:line="500" w:lineRule="exact"/>
      <w:jc w:val="left"/>
    </w:pPr>
    <w:rPr>
      <w:rFonts w:ascii="Franklin Gothic Medium" w:hAnsi="Franklin Gothic Medium"/>
      <w:color w:val="1B3357"/>
      <w:sz w:val="36"/>
    </w:rPr>
  </w:style>
  <w:style w:type="paragraph" w:customStyle="1" w:styleId="HervorhebenALBA1">
    <w:name w:val="Hervorheben ALBA 1"/>
    <w:basedOn w:val="Standard"/>
    <w:next w:val="Standard"/>
    <w:qFormat/>
    <w:rsid w:val="003E6E11"/>
    <w:pPr>
      <w:spacing w:before="0"/>
    </w:pPr>
    <w:rPr>
      <w:i/>
    </w:rPr>
  </w:style>
  <w:style w:type="paragraph" w:customStyle="1" w:styleId="TitelALBA2">
    <w:name w:val="Titel ALBA 2"/>
    <w:basedOn w:val="Standard"/>
    <w:qFormat/>
    <w:rsid w:val="005D1AA3"/>
    <w:pPr>
      <w:spacing w:line="920" w:lineRule="exact"/>
    </w:pPr>
    <w:rPr>
      <w:rFonts w:ascii="Franklin Gothic Heavy" w:hAnsi="Franklin Gothic Heavy"/>
      <w:caps/>
      <w:sz w:val="98"/>
    </w:rPr>
  </w:style>
  <w:style w:type="paragraph" w:customStyle="1" w:styleId="berschriftALBA1">
    <w:name w:val="Überschrift ALBA 1"/>
    <w:next w:val="Standard"/>
    <w:qFormat/>
    <w:rsid w:val="00481315"/>
    <w:pPr>
      <w:spacing w:before="240" w:after="120"/>
    </w:pPr>
    <w:rPr>
      <w:rFonts w:ascii="Franklin Gothic Heavy" w:hAnsi="Franklin Gothic Heavy" w:cs="Arial"/>
      <w:color w:val="002652"/>
      <w:sz w:val="28"/>
      <w:szCs w:val="22"/>
    </w:rPr>
  </w:style>
  <w:style w:type="paragraph" w:customStyle="1" w:styleId="berschriftALBA2">
    <w:name w:val="Überschrift ALBA 2"/>
    <w:next w:val="Standard"/>
    <w:qFormat/>
    <w:rsid w:val="00481315"/>
    <w:pPr>
      <w:spacing w:before="240" w:after="120"/>
    </w:pPr>
    <w:rPr>
      <w:rFonts w:ascii="Franklin Gothic Demi Cond" w:hAnsi="Franklin Gothic Demi Cond" w:cs="Arial"/>
      <w:color w:val="002652"/>
      <w:sz w:val="26"/>
      <w:szCs w:val="22"/>
    </w:rPr>
  </w:style>
  <w:style w:type="paragraph" w:customStyle="1" w:styleId="berschriftALBA3">
    <w:name w:val="Überschrift ALBA 3"/>
    <w:next w:val="Standard"/>
    <w:qFormat/>
    <w:rsid w:val="00481315"/>
    <w:pPr>
      <w:spacing w:before="240" w:after="120"/>
    </w:pPr>
    <w:rPr>
      <w:rFonts w:ascii="Franklin Gothic Demi Cond" w:hAnsi="Franklin Gothic Demi Cond" w:cs="Arial"/>
      <w:color w:val="002652"/>
      <w:szCs w:val="22"/>
    </w:rPr>
  </w:style>
  <w:style w:type="paragraph" w:customStyle="1" w:styleId="berschriftALBA4">
    <w:name w:val="Überschrift ALBA 4"/>
    <w:next w:val="Standard"/>
    <w:rsid w:val="000D389B"/>
    <w:pPr>
      <w:spacing w:before="240" w:after="120"/>
      <w:ind w:left="851"/>
    </w:pPr>
    <w:rPr>
      <w:rFonts w:ascii="Arial Narrow" w:hAnsi="Arial Narrow" w:cs="Arial"/>
      <w:i/>
      <w:color w:val="1B3357"/>
      <w:sz w:val="26"/>
      <w:szCs w:val="22"/>
    </w:rPr>
  </w:style>
  <w:style w:type="paragraph" w:customStyle="1" w:styleId="FlietextALBA-dunkelblau">
    <w:name w:val="Fließtext ALBA-dunkelblau"/>
    <w:basedOn w:val="Standard"/>
    <w:rsid w:val="003E6F66"/>
    <w:rPr>
      <w:color w:val="1B3357"/>
    </w:rPr>
  </w:style>
  <w:style w:type="paragraph" w:customStyle="1" w:styleId="BildunterschriftALBA">
    <w:name w:val="Bildunterschrift ALBA"/>
    <w:next w:val="Standard"/>
    <w:qFormat/>
    <w:rsid w:val="003E6E11"/>
    <w:pPr>
      <w:spacing w:before="120" w:after="120" w:line="246" w:lineRule="exact"/>
    </w:pPr>
    <w:rPr>
      <w:rFonts w:ascii="Franklin Gothic Book" w:hAnsi="Franklin Gothic Book" w:cs="Arial"/>
      <w:i/>
      <w:color w:val="002652"/>
      <w:sz w:val="19"/>
      <w:szCs w:val="22"/>
    </w:rPr>
  </w:style>
  <w:style w:type="paragraph" w:customStyle="1" w:styleId="TabelleninhaltALBA">
    <w:name w:val="Tabelleninhalt ALBA"/>
    <w:next w:val="Standard"/>
    <w:qFormat/>
    <w:rsid w:val="007F1170"/>
    <w:pPr>
      <w:spacing w:before="80" w:after="80"/>
    </w:pPr>
    <w:rPr>
      <w:rFonts w:ascii="Franklin Gothic Book" w:hAnsi="Franklin Gothic Book" w:cs="Arial"/>
      <w:color w:val="002652"/>
      <w:sz w:val="20"/>
      <w:szCs w:val="22"/>
    </w:rPr>
  </w:style>
  <w:style w:type="table" w:styleId="Tabellenraster">
    <w:name w:val="Table Grid"/>
    <w:basedOn w:val="NormaleTabelle"/>
    <w:uiPriority w:val="39"/>
    <w:rsid w:val="003E6F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eninhaltALBA2">
    <w:name w:val="Tabelleninhalt ALBA 2"/>
    <w:next w:val="Standard"/>
    <w:rsid w:val="00892A71"/>
    <w:rPr>
      <w:rFonts w:ascii="Arial" w:hAnsi="Arial"/>
      <w:color w:val="000000" w:themeColor="text1"/>
      <w:sz w:val="20"/>
    </w:rPr>
  </w:style>
  <w:style w:type="paragraph" w:customStyle="1" w:styleId="Aufzhlung">
    <w:name w:val="Aufzählung"/>
    <w:basedOn w:val="Standard"/>
    <w:link w:val="AufzhlungZchn"/>
    <w:qFormat/>
    <w:rsid w:val="00E45037"/>
    <w:pPr>
      <w:numPr>
        <w:numId w:val="2"/>
      </w:numPr>
      <w:ind w:left="924" w:hanging="357"/>
    </w:pPr>
  </w:style>
  <w:style w:type="character" w:customStyle="1" w:styleId="AufzhlungZchn">
    <w:name w:val="Aufzählung Zchn"/>
    <w:basedOn w:val="Absatz-Standardschriftart"/>
    <w:link w:val="Aufzhlung"/>
    <w:rsid w:val="00E45037"/>
    <w:rPr>
      <w:rFonts w:ascii="Arial" w:hAnsi="Arial"/>
      <w:color w:val="000000" w:themeColor="text1"/>
      <w:sz w:val="22"/>
    </w:rPr>
  </w:style>
  <w:style w:type="paragraph" w:customStyle="1" w:styleId="Nummerierung">
    <w:name w:val="Nummerierung"/>
    <w:basedOn w:val="Aufzhlung"/>
    <w:link w:val="NummerierungZchn"/>
    <w:qFormat/>
    <w:rsid w:val="00812233"/>
    <w:pPr>
      <w:numPr>
        <w:numId w:val="3"/>
      </w:numPr>
      <w:ind w:left="924" w:hanging="357"/>
    </w:pPr>
  </w:style>
  <w:style w:type="character" w:customStyle="1" w:styleId="NummerierungZchn">
    <w:name w:val="Nummerierung Zchn"/>
    <w:basedOn w:val="AufzhlungZchn"/>
    <w:link w:val="Nummerierung"/>
    <w:rsid w:val="00812233"/>
    <w:rPr>
      <w:rFonts w:ascii="Arial" w:hAnsi="Arial"/>
      <w:color w:val="000000" w:themeColor="text1"/>
      <w:sz w:val="22"/>
    </w:rPr>
  </w:style>
  <w:style w:type="paragraph" w:customStyle="1" w:styleId="Tabelleninhalt">
    <w:name w:val="Tabelleninhalt"/>
    <w:next w:val="Standard"/>
    <w:qFormat/>
    <w:rsid w:val="000B6BCD"/>
    <w:pPr>
      <w:spacing w:before="80" w:after="80"/>
    </w:pPr>
    <w:rPr>
      <w:rFonts w:ascii="Arial" w:hAnsi="Arial" w:cs="Arial"/>
      <w:color w:val="000000" w:themeColor="text1"/>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642855">
      <w:bodyDiv w:val="1"/>
      <w:marLeft w:val="0"/>
      <w:marRight w:val="0"/>
      <w:marTop w:val="0"/>
      <w:marBottom w:val="0"/>
      <w:divBdr>
        <w:top w:val="none" w:sz="0" w:space="0" w:color="auto"/>
        <w:left w:val="none" w:sz="0" w:space="0" w:color="auto"/>
        <w:bottom w:val="none" w:sz="0" w:space="0" w:color="auto"/>
        <w:right w:val="none" w:sz="0" w:space="0" w:color="auto"/>
      </w:divBdr>
    </w:div>
    <w:div w:id="434902740">
      <w:bodyDiv w:val="1"/>
      <w:marLeft w:val="0"/>
      <w:marRight w:val="0"/>
      <w:marTop w:val="0"/>
      <w:marBottom w:val="0"/>
      <w:divBdr>
        <w:top w:val="none" w:sz="0" w:space="0" w:color="auto"/>
        <w:left w:val="none" w:sz="0" w:space="0" w:color="auto"/>
        <w:bottom w:val="none" w:sz="0" w:space="0" w:color="auto"/>
        <w:right w:val="none" w:sz="0" w:space="0" w:color="auto"/>
      </w:divBdr>
    </w:div>
    <w:div w:id="5561625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O:\Sport%20vernetzt\01%20Das%20Konzept\02%20Beratung%20(Unterlagen,%20Vorlagen)\06%20Microsoft%20Office%20Vorlagen\SPORT%20VERNETZT%20Formatvorlage%20CI%20ALBA.dot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1A6522-CFE4-40FF-B172-D5F466795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SPORT VERNETZT Formatvorlage CI ALBA.dotm</Template>
  <TotalTime>0</TotalTime>
  <Pages>6</Pages>
  <Words>1377</Words>
  <Characters>8681</Characters>
  <Application>Microsoft Office Word</Application>
  <DocSecurity>4</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Müller, Jannik</dc:creator>
  <cp:keywords/>
  <dc:description/>
  <cp:lastModifiedBy>Natascha Rahnfeld-Wolters</cp:lastModifiedBy>
  <cp:revision>2</cp:revision>
  <dcterms:created xsi:type="dcterms:W3CDTF">2024-08-08T08:23:00Z</dcterms:created>
  <dcterms:modified xsi:type="dcterms:W3CDTF">2024-08-08T08:23:00Z</dcterms:modified>
</cp:coreProperties>
</file>